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27F18" w14:textId="4EDB7FEB" w:rsidR="00E52305" w:rsidRPr="007E6A78" w:rsidRDefault="00F059CE" w:rsidP="00AD3CE7">
      <w:pPr>
        <w:pStyle w:val="Nom"/>
        <w:spacing w:before="0" w:after="0" w:line="240" w:lineRule="auto"/>
        <w:jc w:val="center"/>
        <w:rPr>
          <w:rFonts w:ascii="Times New Roman" w:hAnsi="Times New Roman" w:cs="Times New Roman"/>
          <w:b/>
          <w:noProof/>
          <w:color w:val="auto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9F84441" wp14:editId="73C63E59">
            <wp:simplePos x="0" y="0"/>
            <wp:positionH relativeFrom="column">
              <wp:posOffset>5308600</wp:posOffset>
            </wp:positionH>
            <wp:positionV relativeFrom="paragraph">
              <wp:posOffset>-588381</wp:posOffset>
            </wp:positionV>
            <wp:extent cx="1094524" cy="1381760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28" t="7054" r="11726" b="61471"/>
                    <a:stretch/>
                  </pic:blipFill>
                  <pic:spPr bwMode="auto">
                    <a:xfrm>
                      <a:off x="0" y="0"/>
                      <a:ext cx="1094524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Times New Roman" w:hAnsi="Times New Roman" w:cs="Times New Roman"/>
            <w:b/>
            <w:noProof/>
            <w:color w:val="auto"/>
            <w:szCs w:val="24"/>
            <w:lang w:val="es-ES"/>
          </w:rPr>
          <w:alias w:val="Votre Nom"/>
          <w:tag w:val=""/>
          <w:id w:val="1197042864"/>
          <w:placeholder>
            <w:docPart w:val="74DCFA55D53442308A5DA9E9818A7FF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D3CE7" w:rsidRPr="007E6A78">
            <w:rPr>
              <w:rFonts w:ascii="Times New Roman" w:hAnsi="Times New Roman" w:cs="Times New Roman"/>
              <w:b/>
              <w:noProof/>
              <w:color w:val="auto"/>
              <w:szCs w:val="24"/>
              <w:lang w:val="es-ES"/>
            </w:rPr>
            <w:t>curriculum vitae</w:t>
          </w:r>
        </w:sdtContent>
      </w:sdt>
    </w:p>
    <w:tbl>
      <w:tblPr>
        <w:tblStyle w:val="TableaudeCV"/>
        <w:tblW w:w="5133" w:type="pct"/>
        <w:tblLook w:val="04A0" w:firstRow="1" w:lastRow="0" w:firstColumn="1" w:lastColumn="0" w:noHBand="0" w:noVBand="1"/>
        <w:tblDescription w:val="Resume"/>
      </w:tblPr>
      <w:tblGrid>
        <w:gridCol w:w="2320"/>
        <w:gridCol w:w="267"/>
        <w:gridCol w:w="167"/>
        <w:gridCol w:w="210"/>
        <w:gridCol w:w="7130"/>
        <w:gridCol w:w="254"/>
      </w:tblGrid>
      <w:tr w:rsidR="00E52305" w:rsidRPr="00521255" w14:paraId="2ADFD0B3" w14:textId="77777777" w:rsidTr="005C6E5F">
        <w:tc>
          <w:tcPr>
            <w:tcW w:w="2587" w:type="dxa"/>
            <w:gridSpan w:val="2"/>
            <w:vAlign w:val="center"/>
          </w:tcPr>
          <w:p w14:paraId="06125B6B" w14:textId="77777777" w:rsidR="00E52305" w:rsidRPr="0006488B" w:rsidRDefault="00FC1921" w:rsidP="00B563E2">
            <w:pPr>
              <w:pStyle w:val="Titre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IDENTITE</w:t>
            </w:r>
            <w:r w:rsidR="00E75202"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S</w:t>
            </w:r>
          </w:p>
        </w:tc>
        <w:tc>
          <w:tcPr>
            <w:tcW w:w="377" w:type="dxa"/>
            <w:gridSpan w:val="2"/>
          </w:tcPr>
          <w:p w14:paraId="0949C4FB" w14:textId="77777777" w:rsidR="00E52305" w:rsidRPr="00521255" w:rsidRDefault="00E52305" w:rsidP="00653B10">
            <w:pPr>
              <w:spacing w:before="0" w:after="0" w:line="240" w:lineRule="auto"/>
              <w:ind w:left="-32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p w14:paraId="6E1691FE" w14:textId="5C735046" w:rsidR="00E52305" w:rsidRPr="00E75202" w:rsidRDefault="00FC1921" w:rsidP="00E75202">
            <w:pPr>
              <w:pStyle w:val="DateduCV"/>
              <w:spacing w:before="0" w:after="0" w:line="360" w:lineRule="auto"/>
              <w:ind w:right="15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Nom : MPUTU TSHIPOKO Trésor </w:t>
            </w:r>
          </w:p>
          <w:p w14:paraId="72EBC20B" w14:textId="1B92F29F" w:rsidR="00FC1921" w:rsidRPr="00E75202" w:rsidRDefault="00FC1921" w:rsidP="00E75202">
            <w:pPr>
              <w:pStyle w:val="DateduCV"/>
              <w:spacing w:before="0" w:after="0" w:line="360" w:lineRule="auto"/>
              <w:ind w:right="15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Age : </w:t>
            </w:r>
            <w:r w:rsidR="00B86688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27 ans </w:t>
            </w:r>
          </w:p>
          <w:p w14:paraId="59801B1A" w14:textId="52A30595" w:rsidR="00FC1921" w:rsidRDefault="00FC1921" w:rsidP="009E4D15">
            <w:pPr>
              <w:pStyle w:val="Coordonnes"/>
              <w:spacing w:before="0" w:line="360" w:lineRule="auto"/>
              <w:ind w:left="1998" w:hanging="1998"/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Adresse Physique : </w:t>
            </w:r>
            <w:sdt>
              <w:sdtPr>
                <w:rPr>
                  <w:rFonts w:ascii="Times New Roman" w:hAnsi="Times New Roman" w:cs="Times New Roman"/>
                  <w:noProof/>
                  <w:color w:val="auto"/>
                  <w:sz w:val="24"/>
                  <w:szCs w:val="24"/>
                </w:rPr>
                <w:alias w:val="[Adresse postale]"/>
                <w:tag w:val="[Adresse postale]"/>
                <w:id w:val="1650705384"/>
                <w:placeholder>
                  <w:docPart w:val="C4F59774E8A447D495D9A1D1F5706D7A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 w:multiLine="1"/>
              </w:sdtPr>
              <w:sdtEndPr/>
              <w:sdtContent>
                <w:r w:rsidRPr="00E75202">
                  <w:rPr>
                    <w:rFonts w:ascii="Times New Roman" w:hAnsi="Times New Roman" w:cs="Times New Roman"/>
                    <w:noProof/>
                    <w:color w:val="auto"/>
                    <w:sz w:val="24"/>
                    <w:szCs w:val="24"/>
                  </w:rPr>
                  <w:t>16, Av. D</w:t>
                </w:r>
                <w:r w:rsidR="009E4D15">
                  <w:rPr>
                    <w:rFonts w:ascii="Times New Roman" w:hAnsi="Times New Roman" w:cs="Times New Roman"/>
                    <w:noProof/>
                    <w:color w:val="auto"/>
                    <w:sz w:val="24"/>
                    <w:szCs w:val="24"/>
                  </w:rPr>
                  <w:t>e la Nation</w:t>
                </w:r>
                <w:r w:rsidRPr="00E75202">
                  <w:rPr>
                    <w:rFonts w:ascii="Times New Roman" w:hAnsi="Times New Roman" w:cs="Times New Roman"/>
                    <w:noProof/>
                    <w:color w:val="auto"/>
                    <w:sz w:val="24"/>
                    <w:szCs w:val="24"/>
                  </w:rPr>
                  <w:t>, Q/</w:t>
                </w:r>
                <w:r w:rsidR="009E4D15">
                  <w:rPr>
                    <w:rFonts w:ascii="Times New Roman" w:hAnsi="Times New Roman" w:cs="Times New Roman"/>
                    <w:noProof/>
                    <w:color w:val="auto"/>
                    <w:sz w:val="24"/>
                    <w:szCs w:val="24"/>
                  </w:rPr>
                  <w:t>Kigoma</w:t>
                </w:r>
                <w:r w:rsidRPr="00E75202">
                  <w:rPr>
                    <w:rFonts w:ascii="Times New Roman" w:hAnsi="Times New Roman" w:cs="Times New Roman"/>
                    <w:noProof/>
                    <w:color w:val="auto"/>
                    <w:sz w:val="24"/>
                    <w:szCs w:val="24"/>
                  </w:rPr>
                  <w:t>, C/Kapemba/Ville Lubumbashi</w:t>
                </w:r>
              </w:sdtContent>
            </w:sdt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</w:p>
          <w:p w14:paraId="531A0D81" w14:textId="107E011D" w:rsidR="00F7011D" w:rsidRDefault="00F7011D" w:rsidP="009E4D15">
            <w:pPr>
              <w:pStyle w:val="Coordonnes"/>
              <w:spacing w:before="0" w:line="360" w:lineRule="auto"/>
              <w:ind w:left="1998" w:hanging="1998"/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E-mail : </w:t>
            </w:r>
            <w:hyperlink r:id="rId11" w:history="1">
              <w:r w:rsidRPr="00B61396">
                <w:rPr>
                  <w:rStyle w:val="Lienhypertexte"/>
                  <w:rFonts w:ascii="Times New Roman" w:hAnsi="Times New Roman" w:cs="Times New Roman"/>
                  <w:noProof/>
                  <w:sz w:val="24"/>
                  <w:szCs w:val="24"/>
                </w:rPr>
                <w:t>Tresormputu022@gmail.com</w:t>
              </w:r>
            </w:hyperlink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 </w:t>
            </w:r>
          </w:p>
          <w:p w14:paraId="4CFD6317" w14:textId="4A371A74" w:rsidR="00DE064B" w:rsidRPr="00DE064B" w:rsidRDefault="00DF3342" w:rsidP="009E4D15">
            <w:pPr>
              <w:pStyle w:val="Coordonnes"/>
              <w:spacing w:before="0" w:line="360" w:lineRule="auto"/>
              <w:ind w:left="1998" w:hanging="1998"/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Permis de Conduire N°/</w:t>
            </w:r>
            <w:r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 xml:space="preserve">licence </w:t>
            </w:r>
            <w:r w:rsidR="00DE064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N° :</w:t>
            </w:r>
            <w:r w:rsidR="00DE064B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AA0018497KT</w:t>
            </w:r>
          </w:p>
          <w:p w14:paraId="229C9F12" w14:textId="77777777" w:rsidR="00E75202" w:rsidRPr="00E75202" w:rsidRDefault="00E75202" w:rsidP="00E75202">
            <w:pPr>
              <w:pStyle w:val="Coordonnes"/>
              <w:spacing w:before="0" w:line="360" w:lineRule="auto"/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Numéro de Télephone : </w:t>
            </w:r>
            <w:sdt>
              <w:sdtPr>
                <w:rPr>
                  <w:rFonts w:ascii="Times New Roman" w:hAnsi="Times New Roman" w:cs="Times New Roman"/>
                  <w:noProof/>
                  <w:color w:val="auto"/>
                  <w:sz w:val="24"/>
                  <w:szCs w:val="24"/>
                </w:rPr>
                <w:alias w:val="Téléphone"/>
                <w:tag w:val="Téléphone"/>
                <w:id w:val="-2125906804"/>
                <w:placeholder>
                  <w:docPart w:val="EB46CE7EB6A44031A8688DBBF50439D7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Pr="00E75202">
                  <w:rPr>
                    <w:rFonts w:ascii="Times New Roman" w:hAnsi="Times New Roman" w:cs="Times New Roman"/>
                    <w:noProof/>
                    <w:color w:val="auto"/>
                    <w:sz w:val="24"/>
                    <w:szCs w:val="24"/>
                  </w:rPr>
                  <w:t>+243 991252578/ 813126227</w:t>
                </w:r>
              </w:sdtContent>
            </w:sdt>
          </w:p>
          <w:p w14:paraId="6D8F3B38" w14:textId="1BCE1E99" w:rsidR="00FC1921" w:rsidRPr="00521255" w:rsidRDefault="00E75202" w:rsidP="00E75202">
            <w:pPr>
              <w:pStyle w:val="Coordonnes"/>
              <w:spacing w:before="0" w:line="36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Etat </w:t>
            </w:r>
            <w:r w:rsidR="00107BCF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C</w:t>
            </w:r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ivil : </w:t>
            </w:r>
            <w:r w:rsidR="00CE6A5D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Celibataire </w:t>
            </w:r>
          </w:p>
        </w:tc>
      </w:tr>
      <w:tr w:rsidR="00E52305" w:rsidRPr="00521255" w14:paraId="6D9488FF" w14:textId="77777777" w:rsidTr="005C6E5F">
        <w:tc>
          <w:tcPr>
            <w:tcW w:w="2587" w:type="dxa"/>
            <w:gridSpan w:val="2"/>
            <w:vAlign w:val="center"/>
          </w:tcPr>
          <w:p w14:paraId="67563885" w14:textId="77777777" w:rsidR="00E52305" w:rsidRPr="0006488B" w:rsidRDefault="001257B1" w:rsidP="00B563E2">
            <w:pPr>
              <w:pStyle w:val="Titre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Exp</w:t>
            </w:r>
            <w:r w:rsidR="002B7E86"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É</w:t>
            </w:r>
            <w:r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rience</w:t>
            </w:r>
            <w:r w:rsidR="00E75202"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S PROFESSIONNELLES</w:t>
            </w:r>
          </w:p>
        </w:tc>
        <w:tc>
          <w:tcPr>
            <w:tcW w:w="377" w:type="dxa"/>
            <w:gridSpan w:val="2"/>
          </w:tcPr>
          <w:p w14:paraId="71C329D2" w14:textId="77777777" w:rsidR="00E52305" w:rsidRPr="00521255" w:rsidRDefault="00E52305" w:rsidP="002100DE">
            <w:pPr>
              <w:spacing w:before="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sdt>
            <w:sdtP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id w:val="1436861535"/>
              <w15:color w:val="C0C0C0"/>
              <w15:repeatingSection/>
            </w:sdtPr>
            <w:sdtEndPr>
              <w:rPr>
                <w:rFonts w:eastAsiaTheme="minorHAnsi"/>
                <w:sz w:val="20"/>
                <w:szCs w:val="20"/>
              </w:rPr>
            </w:sdtEndPr>
            <w:sdtConten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221802691"/>
                  <w:placeholder>
                    <w:docPart w:val="0BBC065393E9492D9137EA0EA4345867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  <w:color w:val="auto"/>
                  </w:rPr>
                </w:sdtEndPr>
                <w:sdtContent>
                  <w:p w14:paraId="3F656FB9" w14:textId="5C2B1B49" w:rsidR="00A7133B" w:rsidRPr="00A7133B" w:rsidRDefault="00A7133B" w:rsidP="00A7133B">
                    <w:pPr>
                      <w:pStyle w:val="Titre2"/>
                      <w:numPr>
                        <w:ilvl w:val="0"/>
                        <w:numId w:val="6"/>
                      </w:numPr>
                      <w:spacing w:before="0" w:after="0" w:line="360" w:lineRule="auto"/>
                      <w:rPr>
                        <w:rFonts w:ascii="Times New Roman" w:hAnsi="Times New Roman" w:cs="Times New Roman"/>
                        <w:color w:val="auto"/>
                        <w:sz w:val="22"/>
                        <w:szCs w:val="24"/>
                      </w:rPr>
                    </w:pPr>
                    <w:r w:rsidRPr="00A7133B">
                      <w:rPr>
                        <w:rFonts w:ascii="Times New Roman" w:hAnsi="Times New Roman" w:cs="Times New Roman"/>
                        <w:color w:val="auto"/>
                        <w:sz w:val="22"/>
                        <w:szCs w:val="24"/>
                      </w:rPr>
                      <w:t>assistant technicien INFORMATIQUE A L’INSTITUT NATIONAL DE LA STATISTIQUE/LUBUMBASHI</w:t>
                    </w:r>
                  </w:p>
                  <w:p w14:paraId="642496A8" w14:textId="71C9C7F1" w:rsidR="00A7133B" w:rsidRPr="00C06F41" w:rsidRDefault="00A7133B" w:rsidP="00C06F41">
                    <w:pPr>
                      <w:pStyle w:val="DateduCV"/>
                      <w:spacing w:before="0" w:after="0" w:line="360" w:lineRule="auto"/>
                      <w:ind w:left="373" w:hanging="142"/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</w:pPr>
                    <w:r w:rsidRPr="00C06F41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Du 18 </w:t>
                    </w:r>
                    <w:r w:rsidR="005E4D03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Mai</w:t>
                    </w:r>
                    <w:r w:rsidRPr="00C06F41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 2019 à ce jour</w:t>
                    </w:r>
                    <w:r w:rsidR="00AC2F77" w:rsidRPr="00C06F41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 </w:t>
                    </w:r>
                  </w:p>
                  <w:p w14:paraId="30C06C9E" w14:textId="67A9BB7D" w:rsidR="00AC2F77" w:rsidRPr="00521255" w:rsidRDefault="00AC2F77" w:rsidP="00AC2F77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0" w:after="0" w:line="360" w:lineRule="auto"/>
                      <w:ind w:left="373" w:hanging="142"/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</w:pPr>
                    <w:r w:rsidRPr="00B86688">
                      <w:rPr>
                        <w:rFonts w:ascii="Times New Roman" w:hAnsi="Times New Roman" w:cs="Times New Roman"/>
                        <w:b/>
                        <w:color w:val="auto"/>
                        <w:sz w:val="24"/>
                        <w:szCs w:val="24"/>
                      </w:rPr>
                      <w:t>Taches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 : </w:t>
                    </w:r>
                    <w:r w:rsidR="006C652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hargé de la gestion quotidienne et de la mise en œuvre des activités du projet de recensement général des entreprises 2019 financé par la Banque Mondiale.</w:t>
                    </w:r>
                  </w:p>
                  <w:p w14:paraId="67283F85" w14:textId="76565490" w:rsidR="0065270C" w:rsidRPr="00521255" w:rsidRDefault="00614466" w:rsidP="00064884">
                    <w:pPr>
                      <w:pStyle w:val="Titre2"/>
                      <w:numPr>
                        <w:ilvl w:val="0"/>
                        <w:numId w:val="6"/>
                      </w:numPr>
                      <w:spacing w:before="0" w:after="0" w:line="360" w:lineRule="auto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informaticien, </w:t>
                    </w:r>
                    <w:r w:rsidR="0074266D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chez </w:t>
                    </w: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ALU DESIGN/LUBUMBASHI</w:t>
                    </w:r>
                  </w:p>
                  <w:p w14:paraId="0E19B041" w14:textId="350379B9" w:rsidR="0065270C" w:rsidRPr="00521255" w:rsidRDefault="00614466" w:rsidP="00A3026F">
                    <w:pPr>
                      <w:pStyle w:val="DateduCV"/>
                      <w:spacing w:before="0" w:after="0" w:line="360" w:lineRule="auto"/>
                      <w:ind w:left="373" w:hanging="142"/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</w:pPr>
                    <w:r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Du 22 Octobre 2018 </w:t>
                    </w:r>
                    <w:r w:rsidR="00E75202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au 12 </w:t>
                    </w:r>
                    <w:r w:rsidR="00FD583D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Mai</w:t>
                    </w:r>
                    <w:r w:rsidR="002B1884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="00E75202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2019</w:t>
                    </w:r>
                  </w:p>
                  <w:p w14:paraId="0A8B666A" w14:textId="1AA0EB5D" w:rsidR="0065270C" w:rsidRPr="00521255" w:rsidRDefault="00B86688" w:rsidP="00606240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0" w:after="0" w:line="276" w:lineRule="auto"/>
                      <w:ind w:left="373" w:hanging="142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B86688">
                      <w:rPr>
                        <w:rFonts w:ascii="Times New Roman" w:hAnsi="Times New Roman" w:cs="Times New Roman"/>
                        <w:b/>
                        <w:color w:val="auto"/>
                        <w:sz w:val="24"/>
                        <w:szCs w:val="24"/>
                      </w:rPr>
                      <w:t>Taches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 : </w:t>
                    </w:r>
                    <w:r w:rsidR="00D412EA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Faire l’</w:t>
                    </w:r>
                    <w:r w:rsidR="00D646EE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e</w:t>
                    </w:r>
                    <w:r w:rsidR="00614466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ncodage, </w:t>
                    </w:r>
                    <w:r w:rsidR="00612F83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suivi</w:t>
                    </w:r>
                    <w:r w:rsidR="000C5F8D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s</w:t>
                    </w:r>
                    <w:r w:rsidR="00612F83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des licences d’importation</w:t>
                    </w:r>
                    <w:r w:rsidR="00B25F7D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et exportation</w:t>
                    </w:r>
                    <w:r w:rsidR="00612F83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, </w:t>
                    </w:r>
                    <w:r w:rsidR="002A4AB5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Inventaire des</w:t>
                    </w:r>
                    <w:r w:rsidR="00612F83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stock</w:t>
                    </w:r>
                    <w:r w:rsidR="002A4AB5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s</w:t>
                    </w:r>
                    <w:r w:rsidR="00612F83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, gérer le</w:t>
                    </w:r>
                    <w:r w:rsidR="0074266D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s</w:t>
                    </w:r>
                    <w:r w:rsidR="00612F83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clients</w:t>
                    </w:r>
                    <w:r w:rsidR="00662E03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, établir les factures proforma et </w:t>
                    </w:r>
                    <w:r w:rsidR="00465CA6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calcul </w:t>
                    </w:r>
                    <w:r w:rsidR="00662E03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TVA</w:t>
                    </w:r>
                    <w:r w:rsidR="00465CA6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="00612F83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</w:t>
                    </w:r>
                    <w:r w:rsidR="00614466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</w:p>
                </w:sdtContent>
              </w:sd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68699791"/>
                  <w:placeholder>
                    <w:docPart w:val="0BBC065393E9492D9137EA0EA4345867"/>
                  </w:placeholder>
                  <w15:color w:val="C0C0C0"/>
                  <w15:repeatingSectionItem/>
                </w:sdtPr>
                <w:sdtEndPr>
                  <w:rPr>
                    <w:sz w:val="20"/>
                    <w:szCs w:val="20"/>
                  </w:rPr>
                </w:sdtEndPr>
                <w:sdtContent>
                  <w:p w14:paraId="20E497D9" w14:textId="77777777" w:rsidR="0065270C" w:rsidRPr="00521255" w:rsidRDefault="0074266D" w:rsidP="00064884">
                    <w:pPr>
                      <w:pStyle w:val="Titre2"/>
                      <w:numPr>
                        <w:ilvl w:val="0"/>
                        <w:numId w:val="6"/>
                      </w:numPr>
                      <w:spacing w:before="0" w:after="0" w:line="360" w:lineRule="auto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informaticien chez orange/lubumbashi</w:t>
                    </w:r>
                  </w:p>
                  <w:p w14:paraId="7CA2212B" w14:textId="4420EC26" w:rsidR="0065270C" w:rsidRPr="00521255" w:rsidRDefault="0074266D" w:rsidP="00A3026F">
                    <w:pPr>
                      <w:pStyle w:val="DateduCV"/>
                      <w:spacing w:before="0" w:after="0" w:line="360" w:lineRule="auto"/>
                      <w:ind w:left="373" w:hanging="142"/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</w:pPr>
                    <w:r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Du </w:t>
                    </w:r>
                    <w:r w:rsidR="00E40D90"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15 </w:t>
                    </w:r>
                    <w:r w:rsidR="00227EF9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Mars</w:t>
                    </w:r>
                    <w:r w:rsidR="00E40D90"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 201</w:t>
                    </w:r>
                    <w:r w:rsidR="007E7576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6</w:t>
                    </w:r>
                    <w:r w:rsidR="00E40D90"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="00E75202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au</w:t>
                    </w:r>
                    <w:r w:rsidR="00E40D90"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="002C5667"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22 </w:t>
                    </w:r>
                    <w:r w:rsidR="00227EF9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Janvier</w:t>
                    </w:r>
                    <w:r w:rsidR="002C5667"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 2018</w:t>
                    </w:r>
                  </w:p>
                  <w:p w14:paraId="72DF5771" w14:textId="243D714F" w:rsidR="00EA451E" w:rsidRPr="00521255" w:rsidRDefault="00B86688" w:rsidP="00A3026F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0" w:after="0" w:line="360" w:lineRule="auto"/>
                      <w:ind w:left="373" w:hanging="142"/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</w:pPr>
                    <w:r w:rsidRPr="00B86688">
                      <w:rPr>
                        <w:rFonts w:ascii="Times New Roman" w:hAnsi="Times New Roman" w:cs="Times New Roman"/>
                        <w:b/>
                        <w:color w:val="auto"/>
                        <w:sz w:val="24"/>
                        <w:szCs w:val="24"/>
                      </w:rPr>
                      <w:t>Taches</w:t>
                    </w:r>
                    <w:r w:rsidR="004A0199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 : Vendeur</w:t>
                    </w:r>
                    <w:r w:rsidR="00FB660E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et </w:t>
                    </w:r>
                    <w:r w:rsidR="002C5667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Agent du terrain faisant Porte à Porte pour assur</w:t>
                    </w:r>
                    <w:r w:rsidR="005F3730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er</w:t>
                    </w:r>
                    <w:r w:rsidR="002C5667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l’optimisation de la Home Box 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réseaux </w:t>
                    </w:r>
                    <w:r w:rsidR="002C5667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4G Orange/Lubumbashi</w:t>
                    </w:r>
                    <w:r w:rsidR="00A35B3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-765929477"/>
                  <w:placeholder>
                    <w:docPart w:val="07FAB5A11294411FA2B156A302FCC530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  <w:sz w:val="20"/>
                    <w:szCs w:val="20"/>
                  </w:rPr>
                </w:sdtEndPr>
                <w:sdtContent>
                  <w:p w14:paraId="7D2A8EBF" w14:textId="77777777" w:rsidR="00EA451E" w:rsidRPr="00521255" w:rsidRDefault="00EA451E" w:rsidP="00064884">
                    <w:pPr>
                      <w:pStyle w:val="Titre2"/>
                      <w:numPr>
                        <w:ilvl w:val="0"/>
                        <w:numId w:val="6"/>
                      </w:numPr>
                      <w:spacing w:before="0" w:after="0" w:line="360" w:lineRule="auto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web master chez </w:t>
                    </w:r>
                    <w:r w:rsidR="009A59CC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ongd-</w:t>
                    </w: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adi/lubumbashi</w:t>
                    </w:r>
                  </w:p>
                  <w:p w14:paraId="64B32999" w14:textId="77777777" w:rsidR="004B7C65" w:rsidRPr="00521255" w:rsidRDefault="00A3026F" w:rsidP="00A3026F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0" w:after="0" w:line="360" w:lineRule="auto"/>
                      <w:ind w:left="373" w:hanging="142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Du 12 Juin </w:t>
                    </w:r>
                    <w:r w:rsidR="00EA451E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2018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à ce jour</w:t>
                    </w:r>
                    <w:r w:rsidR="00EA451E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 : Créateur et Administrateur d’un Site Web  </w:t>
                    </w:r>
                    <w:hyperlink r:id="rId12" w:history="1">
                      <w:r w:rsidR="00BE27DF" w:rsidRPr="00521255">
                        <w:rPr>
                          <w:rStyle w:val="Lienhypertexte"/>
                          <w:rFonts w:ascii="Times New Roman" w:hAnsi="Times New Roman" w:cs="Times New Roman"/>
                          <w:sz w:val="24"/>
                        </w:rPr>
                        <w:t>www.ongd-adi.ga</w:t>
                      </w:r>
                    </w:hyperlink>
                    <w:r w:rsidR="00EA451E" w:rsidRPr="00521255">
                      <w:rPr>
                        <w:rFonts w:ascii="Times New Roman" w:hAnsi="Times New Roman" w:cs="Times New Roman"/>
                        <w:color w:val="auto"/>
                        <w:sz w:val="24"/>
                      </w:rPr>
                      <w:t xml:space="preserve">  </w:t>
                    </w:r>
                    <w:r w:rsidR="00EA451E" w:rsidRPr="00521255">
                      <w:rPr>
                        <w:rFonts w:ascii="Times New Roman" w:hAnsi="Times New Roman" w:cs="Times New Roman"/>
                        <w:sz w:val="28"/>
                        <w:szCs w:val="24"/>
                      </w:rPr>
                      <w:t xml:space="preserve">     </w:t>
                    </w:r>
                  </w:p>
                  <w:p w14:paraId="484FC84B" w14:textId="005965B3" w:rsidR="003613C3" w:rsidRPr="00521255" w:rsidRDefault="00A3026F" w:rsidP="00606240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0" w:after="0" w:line="276" w:lineRule="auto"/>
                      <w:ind w:left="373" w:right="-1153" w:hanging="142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Du 08 </w:t>
                    </w:r>
                    <w:r w:rsidR="0064325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Juillet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="004B7C65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2017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à ce jour</w:t>
                    </w:r>
                    <w:r w:rsidR="004B7C65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 : Créateur et administrateur d’un site Web</w:t>
                    </w:r>
                  </w:p>
                  <w:p w14:paraId="37C3CCCC" w14:textId="77777777" w:rsidR="00E52305" w:rsidRPr="00521255" w:rsidRDefault="00F51009" w:rsidP="00606240">
                    <w:pPr>
                      <w:pStyle w:val="Paragraphedeliste"/>
                      <w:spacing w:before="0" w:after="0" w:line="276" w:lineRule="auto"/>
                      <w:ind w:left="373" w:right="-126" w:hanging="142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hyperlink r:id="rId13" w:history="1">
                      <w:r w:rsidR="003613C3" w:rsidRPr="00521255">
                        <w:rPr>
                          <w:rStyle w:val="Lienhypertexte"/>
                          <w:rFonts w:ascii="Times New Roman" w:hAnsi="Times New Roman" w:cs="Times New Roman"/>
                          <w:sz w:val="24"/>
                        </w:rPr>
                        <w:t>www.congregationchretiennneaucongo.ga</w:t>
                      </w:r>
                    </w:hyperlink>
                  </w:p>
                </w:sdtContent>
              </w:sdt>
            </w:sdtContent>
          </w:sdt>
        </w:tc>
      </w:tr>
      <w:tr w:rsidR="00E52305" w:rsidRPr="00521255" w14:paraId="61BC578C" w14:textId="77777777" w:rsidTr="005C6E5F">
        <w:tc>
          <w:tcPr>
            <w:tcW w:w="2587" w:type="dxa"/>
            <w:gridSpan w:val="2"/>
            <w:vAlign w:val="center"/>
          </w:tcPr>
          <w:p w14:paraId="76588523" w14:textId="77777777" w:rsidR="00E52305" w:rsidRPr="0006488B" w:rsidRDefault="001257B1" w:rsidP="00B563E2">
            <w:pPr>
              <w:pStyle w:val="Titre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lastRenderedPageBreak/>
              <w:t>Formation</w:t>
            </w:r>
          </w:p>
        </w:tc>
        <w:tc>
          <w:tcPr>
            <w:tcW w:w="377" w:type="dxa"/>
            <w:gridSpan w:val="2"/>
          </w:tcPr>
          <w:p w14:paraId="3CF87C23" w14:textId="77777777" w:rsidR="00E52305" w:rsidRPr="00521255" w:rsidRDefault="00E52305" w:rsidP="00A3026F">
            <w:pPr>
              <w:spacing w:before="0"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sdt>
            <w:sdtP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id w:val="-691765356"/>
              <w15:repeatingSection/>
            </w:sdtPr>
            <w:sdtEndPr>
              <w:rPr>
                <w:rFonts w:asciiTheme="minorHAnsi" w:hAnsiTheme="minorHAnsi" w:cstheme="minorBidi"/>
                <w:sz w:val="20"/>
                <w:szCs w:val="20"/>
              </w:rPr>
            </w:sdtEndPr>
            <w:sdtConten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-1126388115"/>
                  <w:placeholder>
                    <w:docPart w:val="5B7D018123734C98B5ED0F0843509144"/>
                  </w:placeholder>
                  <w15:repeatingSectionItem/>
                </w:sdtPr>
                <w:sdtEndPr>
                  <w:rPr>
                    <w:rFonts w:asciiTheme="minorHAnsi" w:hAnsiTheme="minorHAnsi" w:cstheme="minorBidi"/>
                    <w:sz w:val="20"/>
                    <w:szCs w:val="20"/>
                  </w:rPr>
                </w:sdtEndPr>
                <w:sdtContent>
                  <w:p w14:paraId="23BF1E43" w14:textId="77777777" w:rsidR="0065270C" w:rsidRPr="00521255" w:rsidRDefault="006D79AD" w:rsidP="00A3026F">
                    <w:pPr>
                      <w:pStyle w:val="Titre2"/>
                      <w:spacing w:before="0" w:after="0" w:line="36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UNIVERSITE LIBERTE, LUBUMBASHI/RDC, LICENCIE EN RT</w:t>
                    </w:r>
                  </w:p>
                  <w:p w14:paraId="75F8B81E" w14:textId="77777777" w:rsidR="00E52305" w:rsidRPr="00FD7E94" w:rsidRDefault="006D79AD" w:rsidP="00FD7E94">
                    <w:pPr>
                      <w:spacing w:before="0" w:after="0" w:line="276" w:lineRule="auto"/>
                      <w:ind w:right="-126"/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</w:pPr>
                    <w:r w:rsidRPr="00FD7E94"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  <w:t xml:space="preserve">Licencié en Ingénierie des Réseaux et Télécommunications de la session du juillet 2017 avec la mention satisfaction </w:t>
                    </w:r>
                    <w:r w:rsidR="00A3026F" w:rsidRPr="00FD7E94"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  <w:t xml:space="preserve">63,8% </w:t>
                    </w:r>
                    <w:r w:rsidRPr="00FD7E94"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  <w:t>de l’année académique 2016-2017</w:t>
                    </w:r>
                    <w:r w:rsidRPr="00FD7E9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</w:p>
                </w:sdtContent>
              </w:sdt>
            </w:sdtContent>
          </w:sdt>
        </w:tc>
      </w:tr>
      <w:tr w:rsidR="000728FF" w:rsidRPr="00521255" w14:paraId="2F6218E2" w14:textId="77777777" w:rsidTr="005C6E5F">
        <w:tc>
          <w:tcPr>
            <w:tcW w:w="2587" w:type="dxa"/>
            <w:gridSpan w:val="2"/>
            <w:vAlign w:val="center"/>
          </w:tcPr>
          <w:p w14:paraId="1177916B" w14:textId="77777777" w:rsidR="000728FF" w:rsidRPr="0006488B" w:rsidRDefault="000728FF" w:rsidP="00B563E2">
            <w:pPr>
              <w:pStyle w:val="Titre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autres </w:t>
            </w:r>
            <w:r w:rsidR="006F068C"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</w:t>
            </w:r>
            <w:r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formations</w:t>
            </w:r>
          </w:p>
        </w:tc>
        <w:tc>
          <w:tcPr>
            <w:tcW w:w="377" w:type="dxa"/>
            <w:gridSpan w:val="2"/>
          </w:tcPr>
          <w:p w14:paraId="33127D81" w14:textId="77777777" w:rsidR="000728FF" w:rsidRPr="00521255" w:rsidRDefault="000728FF" w:rsidP="00900787">
            <w:pPr>
              <w:spacing w:before="0" w:after="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p w14:paraId="656D6CF5" w14:textId="44263C12" w:rsidR="00DE6030" w:rsidRDefault="00DE6030" w:rsidP="006E25B1">
            <w:pPr>
              <w:pStyle w:val="DateduCV"/>
              <w:numPr>
                <w:ilvl w:val="0"/>
                <w:numId w:val="1"/>
              </w:numPr>
              <w:spacing w:before="0" w:after="0" w:line="360" w:lineRule="auto"/>
              <w:ind w:left="181" w:right="0" w:hanging="181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Du 14 Aout 2019 a ce jour : Formation en ligne </w:t>
            </w:r>
            <w:hyperlink r:id="rId14" w:history="1">
              <w:r w:rsidR="006E25B1" w:rsidRPr="00631091">
                <w:rPr>
                  <w:rStyle w:val="Lienhypertexte"/>
                  <w:rFonts w:ascii="Times New Roman" w:hAnsi="Times New Roman" w:cs="Times New Roman"/>
                  <w:noProof/>
                  <w:sz w:val="24"/>
                  <w:szCs w:val="24"/>
                </w:rPr>
                <w:t>www.camerrondeskacademy.co</w:t>
              </w:r>
            </w:hyperlink>
            <w:r w:rsidR="006E25B1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sur la Gestion Comptable avec Excel 2016</w:t>
            </w:r>
            <w:r w:rsidRPr="006E25B1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.</w:t>
            </w:r>
          </w:p>
          <w:p w14:paraId="5282AE72" w14:textId="41BB6686" w:rsidR="006E25B1" w:rsidRPr="006E25B1" w:rsidRDefault="006E25B1" w:rsidP="006E25B1">
            <w:pPr>
              <w:pStyle w:val="DateduCV"/>
              <w:numPr>
                <w:ilvl w:val="0"/>
                <w:numId w:val="1"/>
              </w:numPr>
              <w:spacing w:before="0" w:after="0" w:line="360" w:lineRule="auto"/>
              <w:ind w:left="181" w:right="0" w:hanging="181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Du 12 Juillet au 12 Auout 2018 : Formation en Administration </w:t>
            </w:r>
            <w:r w:rsidR="00C41E5B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Système et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Réseau (Routage Dynamique).</w:t>
            </w:r>
          </w:p>
          <w:p w14:paraId="67658A37" w14:textId="1E3153ED" w:rsidR="00D6517D" w:rsidRPr="00521255" w:rsidRDefault="000728FF" w:rsidP="000042EE">
            <w:pPr>
              <w:pStyle w:val="DateduCV"/>
              <w:numPr>
                <w:ilvl w:val="0"/>
                <w:numId w:val="1"/>
              </w:numPr>
              <w:spacing w:before="0" w:after="0" w:line="360" w:lineRule="auto"/>
              <w:ind w:left="181" w:right="0" w:hanging="181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Du 10 Janvier au 10 Mars 2013 : Formation en Programmation Web, Programmation C-sharp, Visual Basic 6.0 l’Engineering Services Assistance, Centre d’Initiation en Informatique Appliquée/ avec certificat.</w:t>
            </w:r>
          </w:p>
          <w:p w14:paraId="3D743D57" w14:textId="77777777" w:rsidR="000728FF" w:rsidRPr="00521255" w:rsidRDefault="000728FF" w:rsidP="00EB567F">
            <w:pPr>
              <w:pStyle w:val="DateduCV"/>
              <w:numPr>
                <w:ilvl w:val="0"/>
                <w:numId w:val="1"/>
              </w:numPr>
              <w:spacing w:before="0" w:after="0" w:line="276" w:lineRule="auto"/>
              <w:ind w:left="181" w:right="0" w:hanging="181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Du 12 Septembre au 12 Octobre 2010 : Formation en Informatique Appliquée à l’Eglise Catholique Saint Laurent à la SNEL au Centre de Génie de Système Informatique (GSI) : Windows, Microsoft Word 2007, Microsoft Excel 2007, Outlook, Internet, avec pièce.</w:t>
            </w:r>
          </w:p>
        </w:tc>
      </w:tr>
      <w:tr w:rsidR="00412782" w:rsidRPr="00521255" w14:paraId="05EDFD2D" w14:textId="77777777" w:rsidTr="005C6E5F">
        <w:trPr>
          <w:gridAfter w:val="1"/>
          <w:wAfter w:w="254" w:type="dxa"/>
        </w:trPr>
        <w:tc>
          <w:tcPr>
            <w:tcW w:w="2320" w:type="dxa"/>
            <w:vAlign w:val="center"/>
          </w:tcPr>
          <w:p w14:paraId="61616D9E" w14:textId="77777777" w:rsidR="00412782" w:rsidRPr="00412782" w:rsidRDefault="00412782" w:rsidP="00742672">
            <w:pPr>
              <w:pStyle w:val="Titre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12782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Compétences</w:t>
            </w:r>
          </w:p>
        </w:tc>
        <w:tc>
          <w:tcPr>
            <w:tcW w:w="434" w:type="dxa"/>
            <w:gridSpan w:val="2"/>
          </w:tcPr>
          <w:p w14:paraId="71B7263B" w14:textId="77777777" w:rsidR="00412782" w:rsidRPr="00521255" w:rsidRDefault="00412782" w:rsidP="00742672">
            <w:pPr>
              <w:spacing w:before="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40" w:type="dxa"/>
            <w:gridSpan w:val="2"/>
          </w:tcPr>
          <w:p w14:paraId="1A428B7D" w14:textId="6F77C964" w:rsidR="00412782" w:rsidRPr="00521255" w:rsidRDefault="00412782" w:rsidP="00B81A84">
            <w:pPr>
              <w:pStyle w:val="DateduCV"/>
              <w:numPr>
                <w:ilvl w:val="0"/>
                <w:numId w:val="1"/>
              </w:numPr>
              <w:spacing w:before="0" w:after="0" w:line="276" w:lineRule="auto"/>
              <w:ind w:left="302" w:right="0" w:hanging="302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Administration Réseaux et Systèmes (Linux</w:t>
            </w:r>
            <w:r w:rsidR="00E55A4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Essentiels</w:t>
            </w: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et Windows</w:t>
            </w:r>
            <w:r w:rsidR="000E484C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Server 200</w:t>
            </w:r>
            <w:r w:rsidR="005D0361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8</w:t>
            </w:r>
            <w:r w:rsidR="000E484C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, 2012, 2016</w:t>
            </w:r>
            <w:r w:rsidR="00E55A4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, Active Directory, DNS, DHCP</w:t>
            </w: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) Informatique de gestion (Maitrise de l’Office Microsoft, Base de données  , Adob Premium, MYSQL, WEB :(HTML, PHP), </w:t>
            </w:r>
            <w:r w:rsidR="00BD5F7B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C++, </w:t>
            </w: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VB 6.0,</w:t>
            </w:r>
            <w:r w:rsidR="008D7296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C-SHARP, JAVA, UML, MERISE</w:t>
            </w:r>
            <w:r w:rsidR="000705D8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, CS Pro</w:t>
            </w: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) ; L’Auto-prise en charge de chaque nouvel  logiciel.</w:t>
            </w:r>
          </w:p>
        </w:tc>
      </w:tr>
      <w:tr w:rsidR="006476EF" w:rsidRPr="00521255" w14:paraId="115A21B0" w14:textId="77777777" w:rsidTr="005C6E5F">
        <w:tc>
          <w:tcPr>
            <w:tcW w:w="2587" w:type="dxa"/>
            <w:gridSpan w:val="2"/>
            <w:vAlign w:val="center"/>
          </w:tcPr>
          <w:p w14:paraId="161654C2" w14:textId="77777777" w:rsidR="006476EF" w:rsidRPr="006476EF" w:rsidRDefault="006476EF" w:rsidP="00742672">
            <w:pPr>
              <w:pStyle w:val="Titre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476EF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langues parles</w:t>
            </w:r>
          </w:p>
        </w:tc>
        <w:tc>
          <w:tcPr>
            <w:tcW w:w="377" w:type="dxa"/>
            <w:gridSpan w:val="2"/>
          </w:tcPr>
          <w:p w14:paraId="71BE4CCC" w14:textId="77777777" w:rsidR="006476EF" w:rsidRPr="00521255" w:rsidRDefault="006476EF" w:rsidP="00742672">
            <w:pPr>
              <w:spacing w:before="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426"/>
              <w:gridCol w:w="1559"/>
              <w:gridCol w:w="1417"/>
              <w:gridCol w:w="1418"/>
            </w:tblGrid>
            <w:tr w:rsidR="006476EF" w14:paraId="5FE14A14" w14:textId="77777777" w:rsidTr="006A08FE">
              <w:tc>
                <w:tcPr>
                  <w:tcW w:w="1426" w:type="dxa"/>
                </w:tcPr>
                <w:p w14:paraId="2C952266" w14:textId="77777777" w:rsidR="006476EF" w:rsidRPr="006476EF" w:rsidRDefault="006476EF" w:rsidP="006476EF">
                  <w:pPr>
                    <w:pStyle w:val="Titre2"/>
                    <w:spacing w:before="0" w:after="0"/>
                    <w:jc w:val="center"/>
                    <w:outlineLvl w:val="1"/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 w:rsidRPr="006476EF"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  <w:t>LANGUES</w:t>
                  </w:r>
                </w:p>
              </w:tc>
              <w:tc>
                <w:tcPr>
                  <w:tcW w:w="1559" w:type="dxa"/>
                </w:tcPr>
                <w:p w14:paraId="7055794B" w14:textId="77777777" w:rsidR="006476EF" w:rsidRPr="006476EF" w:rsidRDefault="006476EF" w:rsidP="006476EF">
                  <w:pPr>
                    <w:pStyle w:val="Titre2"/>
                    <w:spacing w:before="0" w:after="0"/>
                    <w:jc w:val="center"/>
                    <w:outlineLvl w:val="1"/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 w:rsidRPr="006476EF"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  <w:t>PARLAIS</w:t>
                  </w:r>
                </w:p>
              </w:tc>
              <w:tc>
                <w:tcPr>
                  <w:tcW w:w="1417" w:type="dxa"/>
                </w:tcPr>
                <w:p w14:paraId="1A1B3513" w14:textId="5BC9B774" w:rsidR="006476EF" w:rsidRPr="006476EF" w:rsidRDefault="006476EF" w:rsidP="006476EF">
                  <w:pPr>
                    <w:pStyle w:val="Titre2"/>
                    <w:spacing w:before="0" w:after="0"/>
                    <w:jc w:val="center"/>
                    <w:outlineLvl w:val="1"/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 w:rsidRPr="006476EF"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ECRIT </w:t>
                  </w:r>
                </w:p>
              </w:tc>
              <w:tc>
                <w:tcPr>
                  <w:tcW w:w="1418" w:type="dxa"/>
                </w:tcPr>
                <w:p w14:paraId="20CFD313" w14:textId="77777777" w:rsidR="006476EF" w:rsidRPr="006476EF" w:rsidRDefault="006476EF" w:rsidP="006476EF">
                  <w:pPr>
                    <w:pStyle w:val="Titre2"/>
                    <w:spacing w:before="0" w:after="0"/>
                    <w:jc w:val="center"/>
                    <w:outlineLvl w:val="1"/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 w:rsidRPr="006476EF"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  <w:t>LU</w:t>
                  </w:r>
                </w:p>
              </w:tc>
            </w:tr>
            <w:tr w:rsidR="006476EF" w14:paraId="408AF29B" w14:textId="77777777" w:rsidTr="006A08FE">
              <w:tc>
                <w:tcPr>
                  <w:tcW w:w="1426" w:type="dxa"/>
                </w:tcPr>
                <w:p w14:paraId="60E3DAB9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Français </w:t>
                  </w:r>
                </w:p>
              </w:tc>
              <w:tc>
                <w:tcPr>
                  <w:tcW w:w="1559" w:type="dxa"/>
                </w:tcPr>
                <w:p w14:paraId="204AD5E8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  <w:tc>
                <w:tcPr>
                  <w:tcW w:w="1417" w:type="dxa"/>
                </w:tcPr>
                <w:p w14:paraId="71FCF1EE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  <w:tc>
                <w:tcPr>
                  <w:tcW w:w="1418" w:type="dxa"/>
                </w:tcPr>
                <w:p w14:paraId="0FDA30B3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</w:tr>
            <w:tr w:rsidR="006476EF" w14:paraId="42F14F4C" w14:textId="77777777" w:rsidTr="006A08FE">
              <w:tc>
                <w:tcPr>
                  <w:tcW w:w="1426" w:type="dxa"/>
                </w:tcPr>
                <w:p w14:paraId="2D8A0B43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Swahili </w:t>
                  </w:r>
                </w:p>
              </w:tc>
              <w:tc>
                <w:tcPr>
                  <w:tcW w:w="1559" w:type="dxa"/>
                </w:tcPr>
                <w:p w14:paraId="23DED2D9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  <w:tc>
                <w:tcPr>
                  <w:tcW w:w="1417" w:type="dxa"/>
                </w:tcPr>
                <w:p w14:paraId="364B8994" w14:textId="177796E8" w:rsidR="006476EF" w:rsidRDefault="003D5B59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Moyen</w:t>
                  </w:r>
                </w:p>
              </w:tc>
              <w:tc>
                <w:tcPr>
                  <w:tcW w:w="1418" w:type="dxa"/>
                </w:tcPr>
                <w:p w14:paraId="0AE9B5D4" w14:textId="18AFE010" w:rsidR="006476EF" w:rsidRDefault="003D5B59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Moyen</w:t>
                  </w:r>
                </w:p>
              </w:tc>
            </w:tr>
            <w:tr w:rsidR="006476EF" w14:paraId="5AC8C46D" w14:textId="77777777" w:rsidTr="006A08FE">
              <w:tc>
                <w:tcPr>
                  <w:tcW w:w="1426" w:type="dxa"/>
                </w:tcPr>
                <w:p w14:paraId="3E7BE2D0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Lingala </w:t>
                  </w:r>
                </w:p>
              </w:tc>
              <w:tc>
                <w:tcPr>
                  <w:tcW w:w="1559" w:type="dxa"/>
                </w:tcPr>
                <w:p w14:paraId="31B914FD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  <w:tc>
                <w:tcPr>
                  <w:tcW w:w="1417" w:type="dxa"/>
                </w:tcPr>
                <w:p w14:paraId="2466F611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  <w:tc>
                <w:tcPr>
                  <w:tcW w:w="1418" w:type="dxa"/>
                </w:tcPr>
                <w:p w14:paraId="1CFAC0F2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</w:tr>
            <w:tr w:rsidR="006476EF" w14:paraId="0F54A64F" w14:textId="77777777" w:rsidTr="006A08FE">
              <w:tc>
                <w:tcPr>
                  <w:tcW w:w="1426" w:type="dxa"/>
                </w:tcPr>
                <w:p w14:paraId="6324727F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Tshiluba </w:t>
                  </w:r>
                </w:p>
              </w:tc>
              <w:tc>
                <w:tcPr>
                  <w:tcW w:w="1559" w:type="dxa"/>
                </w:tcPr>
                <w:p w14:paraId="0849575E" w14:textId="09D778AA" w:rsidR="006476EF" w:rsidRDefault="006A08FE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  <w:tc>
                <w:tcPr>
                  <w:tcW w:w="1417" w:type="dxa"/>
                </w:tcPr>
                <w:p w14:paraId="00A973D7" w14:textId="38E6215C" w:rsidR="006476EF" w:rsidRDefault="006A08FE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Courant</w:t>
                  </w:r>
                </w:p>
              </w:tc>
              <w:tc>
                <w:tcPr>
                  <w:tcW w:w="1418" w:type="dxa"/>
                </w:tcPr>
                <w:p w14:paraId="7FCDA58A" w14:textId="3C6D8B6E" w:rsidR="006476EF" w:rsidRDefault="00EB567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C</w:t>
                  </w:r>
                  <w:r w:rsidR="006A08FE"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ourant</w:t>
                  </w:r>
                </w:p>
              </w:tc>
            </w:tr>
            <w:tr w:rsidR="006476EF" w14:paraId="20155C9E" w14:textId="77777777" w:rsidTr="006A08FE">
              <w:tc>
                <w:tcPr>
                  <w:tcW w:w="1426" w:type="dxa"/>
                </w:tcPr>
                <w:p w14:paraId="3D7CD76D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Portugais </w:t>
                  </w:r>
                </w:p>
              </w:tc>
              <w:tc>
                <w:tcPr>
                  <w:tcW w:w="1559" w:type="dxa"/>
                </w:tcPr>
                <w:p w14:paraId="7961494F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Moyen </w:t>
                  </w:r>
                </w:p>
              </w:tc>
              <w:tc>
                <w:tcPr>
                  <w:tcW w:w="1417" w:type="dxa"/>
                </w:tcPr>
                <w:p w14:paraId="24465E4D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Moyen </w:t>
                  </w:r>
                </w:p>
              </w:tc>
              <w:tc>
                <w:tcPr>
                  <w:tcW w:w="1418" w:type="dxa"/>
                </w:tcPr>
                <w:p w14:paraId="3A9C7A87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Moyen </w:t>
                  </w:r>
                </w:p>
              </w:tc>
            </w:tr>
            <w:tr w:rsidR="006476EF" w14:paraId="599F3DEB" w14:textId="77777777" w:rsidTr="006A08FE">
              <w:tc>
                <w:tcPr>
                  <w:tcW w:w="1426" w:type="dxa"/>
                </w:tcPr>
                <w:p w14:paraId="6E8EEF7D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Anglais </w:t>
                  </w:r>
                </w:p>
              </w:tc>
              <w:tc>
                <w:tcPr>
                  <w:tcW w:w="1559" w:type="dxa"/>
                </w:tcPr>
                <w:p w14:paraId="7C86834B" w14:textId="4FC24F70" w:rsidR="006476EF" w:rsidRDefault="00447DA1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Moyen</w:t>
                  </w:r>
                </w:p>
              </w:tc>
              <w:tc>
                <w:tcPr>
                  <w:tcW w:w="1417" w:type="dxa"/>
                </w:tcPr>
                <w:p w14:paraId="4F67E23C" w14:textId="1D2D7BE8" w:rsidR="006476EF" w:rsidRDefault="00AB29D2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Moyen</w:t>
                  </w:r>
                </w:p>
              </w:tc>
              <w:tc>
                <w:tcPr>
                  <w:tcW w:w="1418" w:type="dxa"/>
                </w:tcPr>
                <w:p w14:paraId="5F5EF9BA" w14:textId="3BFCE937" w:rsidR="006476EF" w:rsidRDefault="00AB29D2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Moyen </w:t>
                  </w:r>
                </w:p>
              </w:tc>
            </w:tr>
          </w:tbl>
          <w:p w14:paraId="4D17490C" w14:textId="77777777" w:rsidR="006476EF" w:rsidRPr="00521255" w:rsidRDefault="006476EF" w:rsidP="00742672">
            <w:pPr>
              <w:pStyle w:val="Titre2"/>
              <w:spacing w:before="0" w:after="0" w:line="240" w:lineRule="auto"/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</w:pPr>
          </w:p>
        </w:tc>
      </w:tr>
      <w:tr w:rsidR="00412782" w:rsidRPr="00412782" w14:paraId="2163AC5C" w14:textId="77777777" w:rsidTr="005C6E5F">
        <w:tc>
          <w:tcPr>
            <w:tcW w:w="2587" w:type="dxa"/>
            <w:gridSpan w:val="2"/>
            <w:vAlign w:val="center"/>
          </w:tcPr>
          <w:p w14:paraId="49CB05A0" w14:textId="77777777" w:rsidR="00E52305" w:rsidRPr="00412782" w:rsidRDefault="001257B1" w:rsidP="00B563E2">
            <w:pPr>
              <w:pStyle w:val="Titre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412782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R</w:t>
            </w:r>
            <w:r w:rsidR="002B7E86" w:rsidRPr="00412782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É</w:t>
            </w:r>
            <w:r w:rsidRPr="00412782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f</w:t>
            </w:r>
            <w:r w:rsidR="002B7E86" w:rsidRPr="00412782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É</w:t>
            </w:r>
            <w:r w:rsidRPr="00412782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rences</w:t>
            </w:r>
          </w:p>
        </w:tc>
        <w:tc>
          <w:tcPr>
            <w:tcW w:w="377" w:type="dxa"/>
            <w:gridSpan w:val="2"/>
          </w:tcPr>
          <w:p w14:paraId="0CA396CE" w14:textId="77777777" w:rsidR="00E52305" w:rsidRPr="00412782" w:rsidRDefault="00E52305" w:rsidP="00B81A84">
            <w:pPr>
              <w:spacing w:before="0"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sdt>
            <w:sdtP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auto"/>
                <w:sz w:val="24"/>
                <w:szCs w:val="24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auto"/>
                    <w:sz w:val="24"/>
                    <w:szCs w:val="24"/>
                    <w14:ligatures w14:val="none"/>
                  </w:rPr>
                  <w:id w:val="-1368215953"/>
                  <w:placeholder>
                    <w:docPart w:val="87C290E061DE4823BED8A3373354156D"/>
                  </w:placeholder>
                  <w15:color w:val="C0C0C0"/>
                  <w15:repeatingSectionItem/>
                </w:sdtPr>
                <w:sdtEndPr/>
                <w:sdtContent>
                  <w:p w14:paraId="7ADD21D7" w14:textId="77777777" w:rsidR="0065270C" w:rsidRPr="00412782" w:rsidRDefault="00C30C36" w:rsidP="00B81A84">
                    <w:pPr>
                      <w:pStyle w:val="Titre2"/>
                      <w:numPr>
                        <w:ilvl w:val="0"/>
                        <w:numId w:val="2"/>
                      </w:numPr>
                      <w:spacing w:before="0" w:after="0" w:line="240" w:lineRule="auto"/>
                      <w:ind w:left="181" w:hanging="181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412782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MR PATRICK ngatim                  2. mr </w:t>
                    </w:r>
                    <w:r w:rsidRPr="00412782"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  <w:t>CHRISTIAN</w:t>
                    </w:r>
                    <w:r w:rsidRPr="00412782">
                      <w:rPr>
                        <w:rFonts w:ascii="Times New Roman" w:hAnsi="Times New Roman" w:cs="Times New Roman"/>
                        <w:color w:val="auto"/>
                        <w:sz w:val="24"/>
                      </w:rPr>
                      <w:t xml:space="preserve"> BUZANGU</w:t>
                    </w:r>
                  </w:p>
                  <w:p w14:paraId="1068407A" w14:textId="77777777" w:rsidR="0065270C" w:rsidRPr="00412782" w:rsidRDefault="00C30C36" w:rsidP="00B81A84">
                    <w:pPr>
                      <w:pStyle w:val="DateduCV"/>
                      <w:spacing w:before="0" w:after="0" w:line="240" w:lineRule="auto"/>
                      <w:ind w:right="15"/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</w:pPr>
                    <w:r w:rsidRPr="00412782"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  <w:t xml:space="preserve">Secrétaire chez Alu Design                         Responsable Trade Markéting          </w:t>
                    </w:r>
                  </w:p>
                  <w:p w14:paraId="0A7E361B" w14:textId="77777777" w:rsidR="00C41674" w:rsidRPr="00412782" w:rsidRDefault="00C30C36" w:rsidP="00B81A84">
                    <w:pPr>
                      <w:spacing w:before="0" w:after="0" w:line="240" w:lineRule="auto"/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</w:pPr>
                    <w:r w:rsidRPr="00412782"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  <w:t>+243 824777777/ 990199988                   +243 898900103/853850001</w:t>
                    </w:r>
                  </w:p>
                  <w:p w14:paraId="26EE5C9D" w14:textId="77777777" w:rsidR="00E52305" w:rsidRPr="00412782" w:rsidRDefault="00F51009" w:rsidP="00B81A84">
                    <w:pPr>
                      <w:spacing w:before="0" w:after="0" w:line="240" w:lineRule="auto"/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</w:pPr>
                    <w:hyperlink r:id="rId15" w:history="1">
                      <w:r w:rsidR="00C41674" w:rsidRPr="00412782">
                        <w:rPr>
                          <w:rStyle w:val="Lienhypertexte"/>
                          <w:rFonts w:ascii="Times New Roman" w:hAnsi="Times New Roman" w:cs="Times New Roman"/>
                          <w:noProof/>
                          <w:color w:val="auto"/>
                          <w:sz w:val="24"/>
                        </w:rPr>
                        <w:t>auludesignlub@hotmail.com</w:t>
                      </w:r>
                    </w:hyperlink>
                    <w:r w:rsidR="00C17B6E" w:rsidRPr="00412782">
                      <w:rPr>
                        <w:rFonts w:ascii="Times New Roman" w:hAnsi="Times New Roman" w:cs="Times New Roman"/>
                        <w:noProof/>
                        <w:color w:val="auto"/>
                        <w:sz w:val="32"/>
                        <w:szCs w:val="24"/>
                      </w:rPr>
                      <w:t xml:space="preserve"> </w:t>
                    </w:r>
                    <w:r w:rsidR="00C30C36" w:rsidRPr="00412782">
                      <w:rPr>
                        <w:rFonts w:ascii="Times New Roman" w:eastAsiaTheme="minorEastAsia" w:hAnsi="Times New Roman" w:cs="Times New Roman"/>
                        <w:color w:val="auto"/>
                        <w:sz w:val="32"/>
                        <w:szCs w:val="24"/>
                      </w:rPr>
                      <w:t xml:space="preserve">              </w:t>
                    </w:r>
                    <w:hyperlink r:id="rId16" w:history="1">
                      <w:r w:rsidR="00C41674" w:rsidRPr="00412782">
                        <w:rPr>
                          <w:rStyle w:val="Lienhypertexte"/>
                          <w:rFonts w:ascii="Times New Roman" w:hAnsi="Times New Roman" w:cs="Times New Roman"/>
                          <w:color w:val="auto"/>
                          <w:sz w:val="24"/>
                        </w:rPr>
                        <w:t>cbuzangu.ext@orange.com</w:t>
                      </w:r>
                    </w:hyperlink>
                    <w:r w:rsidR="00C17B6E" w:rsidRPr="00412782">
                      <w:rPr>
                        <w:rFonts w:ascii="Times New Roman" w:hAnsi="Times New Roman" w:cs="Times New Roman"/>
                        <w:color w:val="auto"/>
                        <w:sz w:val="24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1979A3" w:rsidRPr="00412782" w14:paraId="5F4EBAB0" w14:textId="77777777" w:rsidTr="005C6E5F">
        <w:tc>
          <w:tcPr>
            <w:tcW w:w="2587" w:type="dxa"/>
            <w:gridSpan w:val="2"/>
            <w:vAlign w:val="center"/>
          </w:tcPr>
          <w:p w14:paraId="057D2371" w14:textId="1E866D8B" w:rsidR="001979A3" w:rsidRPr="00412782" w:rsidRDefault="001979A3" w:rsidP="001979A3">
            <w:pPr>
              <w:pStyle w:val="Titre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voyages faites</w:t>
            </w:r>
          </w:p>
        </w:tc>
        <w:tc>
          <w:tcPr>
            <w:tcW w:w="377" w:type="dxa"/>
            <w:gridSpan w:val="2"/>
          </w:tcPr>
          <w:p w14:paraId="2CC5649E" w14:textId="77777777" w:rsidR="001979A3" w:rsidRPr="00412782" w:rsidRDefault="001979A3" w:rsidP="001979A3">
            <w:pPr>
              <w:spacing w:before="0"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p w14:paraId="2BB1CE93" w14:textId="127F41B1" w:rsidR="001979A3" w:rsidRDefault="001979A3" w:rsidP="001979A3">
            <w:pPr>
              <w:pStyle w:val="Titre2"/>
              <w:spacing w:before="0" w:after="0" w:line="240" w:lineRule="auto"/>
              <w:ind w:left="181"/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auto"/>
                <w:sz w:val="24"/>
                <w:szCs w:val="24"/>
                <w14:ligatures w14:val="none"/>
              </w:rPr>
              <w:t xml:space="preserve">Angola, Zambie, Addis-Abeba </w:t>
            </w:r>
          </w:p>
        </w:tc>
      </w:tr>
      <w:tr w:rsidR="001979A3" w:rsidRPr="00412782" w14:paraId="1C1A41A5" w14:textId="77777777" w:rsidTr="005C6E5F">
        <w:tc>
          <w:tcPr>
            <w:tcW w:w="2587" w:type="dxa"/>
            <w:gridSpan w:val="2"/>
            <w:vAlign w:val="center"/>
          </w:tcPr>
          <w:p w14:paraId="38C4C323" w14:textId="7E10F31F" w:rsidR="001979A3" w:rsidRPr="00412782" w:rsidRDefault="001979A3" w:rsidP="001979A3">
            <w:pPr>
              <w:pStyle w:val="Titre1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9F7F1F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Centres d’intérêts</w:t>
            </w:r>
            <w:r>
              <w:rPr>
                <w:rFonts w:ascii="Bookman Old Style" w:hAnsi="Bookman Old Style" w:cs="TTE29C7C50t00"/>
                <w:sz w:val="24"/>
              </w:rPr>
              <w:t>/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loisirs </w:t>
            </w:r>
          </w:p>
        </w:tc>
        <w:tc>
          <w:tcPr>
            <w:tcW w:w="377" w:type="dxa"/>
            <w:gridSpan w:val="2"/>
          </w:tcPr>
          <w:p w14:paraId="6F7EF4F2" w14:textId="77777777" w:rsidR="001979A3" w:rsidRPr="00412782" w:rsidRDefault="001979A3" w:rsidP="001979A3">
            <w:pPr>
              <w:spacing w:before="0"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p w14:paraId="7487E2F2" w14:textId="454BB321" w:rsidR="001979A3" w:rsidRPr="009F7F1F" w:rsidRDefault="001979A3" w:rsidP="001979A3">
            <w:pPr>
              <w:spacing w:before="0" w:after="0" w:line="276" w:lineRule="auto"/>
              <w:rPr>
                <w:rFonts w:ascii="Times New Roman" w:hAnsi="Times New Roman" w:cs="Times New Roman"/>
                <w:sz w:val="32"/>
                <w:szCs w:val="24"/>
              </w:rPr>
            </w:pPr>
            <w:r w:rsidRPr="009F7F1F">
              <w:rPr>
                <w:rFonts w:ascii="Times New Roman" w:hAnsi="Times New Roman" w:cs="Times New Roman"/>
                <w:color w:val="auto"/>
                <w:sz w:val="24"/>
              </w:rPr>
              <w:t>Internet, lecture, Culture, Religion, Voyage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(Avion, </w:t>
            </w:r>
            <w:r w:rsidRPr="009F7F1F">
              <w:rPr>
                <w:rFonts w:ascii="Times New Roman" w:hAnsi="Times New Roman" w:cs="Times New Roman"/>
                <w:color w:val="auto"/>
                <w:sz w:val="24"/>
              </w:rPr>
              <w:t>Motos, Machine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)</w:t>
            </w:r>
            <w:r w:rsidRPr="009F7F1F">
              <w:rPr>
                <w:rFonts w:ascii="Times New Roman" w:hAnsi="Times New Roman" w:cs="Times New Roman"/>
                <w:color w:val="auto"/>
                <w:sz w:val="24"/>
              </w:rPr>
              <w:t xml:space="preserve"> Football.</w:t>
            </w:r>
          </w:p>
        </w:tc>
      </w:tr>
      <w:tr w:rsidR="001979A3" w:rsidRPr="00521255" w14:paraId="2494D5F3" w14:textId="77777777" w:rsidTr="005C6E5F">
        <w:tc>
          <w:tcPr>
            <w:tcW w:w="2587" w:type="dxa"/>
            <w:gridSpan w:val="2"/>
            <w:vAlign w:val="center"/>
          </w:tcPr>
          <w:p w14:paraId="07D7F72E" w14:textId="77777777" w:rsidR="001979A3" w:rsidRPr="00521255" w:rsidRDefault="001979A3" w:rsidP="001979A3">
            <w:pPr>
              <w:pStyle w:val="Titre1"/>
              <w:spacing w:before="0"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77" w:type="dxa"/>
            <w:gridSpan w:val="2"/>
          </w:tcPr>
          <w:p w14:paraId="03324434" w14:textId="77777777" w:rsidR="001979A3" w:rsidRPr="00521255" w:rsidRDefault="001979A3" w:rsidP="001979A3">
            <w:pPr>
              <w:spacing w:before="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p w14:paraId="3A6F43FA" w14:textId="55B79DC8" w:rsidR="001979A3" w:rsidRPr="00521255" w:rsidRDefault="001979A3" w:rsidP="001979A3">
            <w:pPr>
              <w:spacing w:before="0" w:after="0"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3140E941" wp14:editId="6357756A">
                  <wp:simplePos x="0" y="0"/>
                  <wp:positionH relativeFrom="column">
                    <wp:posOffset>1515110</wp:posOffset>
                  </wp:positionH>
                  <wp:positionV relativeFrom="paragraph">
                    <wp:posOffset>445770</wp:posOffset>
                  </wp:positionV>
                  <wp:extent cx="3343275" cy="819150"/>
                  <wp:effectExtent l="0" t="0" r="9525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125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Je jure sur mon honneur que les renseignements fournis ci-haut sont sincères et exacts.</w:t>
            </w:r>
          </w:p>
          <w:p w14:paraId="4FACBF62" w14:textId="0B75C623" w:rsidR="001979A3" w:rsidRPr="00521255" w:rsidRDefault="001979A3" w:rsidP="001979A3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12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Fait à Lubumbashi, le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609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D7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  <w:bookmarkStart w:id="0" w:name="_GoBack"/>
            <w:bookmarkEnd w:id="0"/>
            <w:r w:rsidR="005609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212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08/</w:t>
            </w:r>
            <w:r w:rsidRPr="005212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  <w:p w14:paraId="3136EFBD" w14:textId="77777777" w:rsidR="001979A3" w:rsidRPr="00521255" w:rsidRDefault="001979A3" w:rsidP="001979A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napToGrid w:val="0"/>
                <w:color w:val="auto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52125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Postulant ;</w:t>
            </w:r>
            <w:r w:rsidRPr="00521255">
              <w:rPr>
                <w:rFonts w:ascii="Times New Roman" w:eastAsia="Times New Roman" w:hAnsi="Times New Roman" w:cs="Times New Roman"/>
                <w:snapToGrid w:val="0"/>
                <w:color w:val="auto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397F709" w14:textId="77777777" w:rsidR="001979A3" w:rsidRPr="00521255" w:rsidRDefault="001979A3" w:rsidP="001979A3">
            <w:pPr>
              <w:spacing w:before="0" w:after="0" w:line="240" w:lineRule="auto"/>
              <w:ind w:left="4248"/>
              <w:jc w:val="center"/>
              <w:rPr>
                <w:rFonts w:ascii="Times New Roman" w:hAnsi="Times New Roman" w:cs="Times New Roman"/>
                <w:i/>
                <w:color w:val="auto"/>
                <w:sz w:val="8"/>
                <w:szCs w:val="24"/>
              </w:rPr>
            </w:pPr>
          </w:p>
          <w:p w14:paraId="17ECD1CA" w14:textId="77777777" w:rsidR="001979A3" w:rsidRPr="00521255" w:rsidRDefault="001979A3" w:rsidP="001979A3">
            <w:pPr>
              <w:spacing w:before="0" w:after="0" w:line="240" w:lineRule="auto"/>
              <w:ind w:left="4248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A395594" w14:textId="167BAD7B" w:rsidR="001979A3" w:rsidRPr="00521255" w:rsidRDefault="001979A3" w:rsidP="001979A3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125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                  Trésor MPUTU TSHIPOKO</w:t>
            </w:r>
          </w:p>
        </w:tc>
      </w:tr>
    </w:tbl>
    <w:p w14:paraId="01C8B1B7" w14:textId="3795C0C6" w:rsidR="00CC39DB" w:rsidRDefault="00CC39DB" w:rsidP="00EB567F">
      <w:pPr>
        <w:rPr>
          <w:rFonts w:ascii="Times New Roman" w:hAnsi="Times New Roman" w:cs="Times New Roman"/>
          <w:sz w:val="24"/>
          <w:szCs w:val="24"/>
        </w:rPr>
      </w:pPr>
    </w:p>
    <w:sectPr w:rsidR="00CC39DB" w:rsidSect="005C6E5F">
      <w:footerReference w:type="default" r:id="rId18"/>
      <w:headerReference w:type="first" r:id="rId19"/>
      <w:pgSz w:w="12240" w:h="15840" w:code="1"/>
      <w:pgMar w:top="1080" w:right="1080" w:bottom="709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5D2F9" w14:textId="77777777" w:rsidR="00F51009" w:rsidRDefault="00F51009">
      <w:pPr>
        <w:spacing w:before="0" w:after="0" w:line="240" w:lineRule="auto"/>
      </w:pPr>
      <w:r>
        <w:separator/>
      </w:r>
    </w:p>
  </w:endnote>
  <w:endnote w:type="continuationSeparator" w:id="0">
    <w:p w14:paraId="42A3C0CC" w14:textId="77777777" w:rsidR="00F51009" w:rsidRDefault="00F510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E29C7C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6A04F" w14:textId="77777777" w:rsidR="00E52305" w:rsidRDefault="001257B1">
    <w:pPr>
      <w:pStyle w:val="Pieddepage"/>
      <w:rPr>
        <w:noProof/>
      </w:rPr>
    </w:pPr>
    <w:r>
      <w:rPr>
        <w:noProof/>
      </w:rPr>
      <w:t xml:space="preserve">Page </w:t>
    </w: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717DE0">
      <w:rPr>
        <w:noProof/>
      </w:rPr>
      <w:t>2</w:t>
    </w:r>
    <w:r>
      <w:rPr>
        <w:noProof/>
      </w:rPr>
      <w:fldChar w:fldCharType="end"/>
    </w:r>
    <w:r w:rsidR="00A56BA4">
      <w:rPr>
        <w:noProof/>
      </w:rPr>
      <w:t xml:space="preserve">                                                                                                                                                                    </w:t>
    </w:r>
    <w:hyperlink r:id="rId1" w:history="1">
      <w:r w:rsidR="00A56BA4" w:rsidRPr="00A56BA4">
        <w:rPr>
          <w:rStyle w:val="Lienhypertexte"/>
          <w:rFonts w:ascii="Times New Roman" w:hAnsi="Times New Roman" w:cs="Times New Roman"/>
          <w:noProof/>
          <w:sz w:val="24"/>
          <w:szCs w:val="24"/>
        </w:rPr>
        <w:t>Tresormputu022@gmail.com</w:t>
      </w:r>
    </w:hyperlink>
    <w:r w:rsidR="00A56BA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FD346" w14:textId="77777777" w:rsidR="00F51009" w:rsidRDefault="00F51009">
      <w:pPr>
        <w:spacing w:before="0" w:after="0" w:line="240" w:lineRule="auto"/>
      </w:pPr>
      <w:r>
        <w:separator/>
      </w:r>
    </w:p>
  </w:footnote>
  <w:footnote w:type="continuationSeparator" w:id="0">
    <w:p w14:paraId="77095E20" w14:textId="77777777" w:rsidR="00F51009" w:rsidRDefault="00F5100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486E6" w14:textId="77777777" w:rsidR="00AD3CE7" w:rsidRDefault="00AD3CE7">
    <w:pPr>
      <w:pStyle w:val="En-tte"/>
    </w:pPr>
  </w:p>
  <w:p w14:paraId="6B57F5CD" w14:textId="77777777" w:rsidR="00AD3CE7" w:rsidRDefault="00AD3CE7">
    <w:pPr>
      <w:pStyle w:val="En-tte"/>
    </w:pPr>
  </w:p>
  <w:p w14:paraId="287DA7EB" w14:textId="77777777" w:rsidR="00AD3CE7" w:rsidRDefault="00AD3CE7">
    <w:pPr>
      <w:pStyle w:val="En-tte"/>
    </w:pPr>
  </w:p>
  <w:p w14:paraId="779FB251" w14:textId="77777777" w:rsidR="00AD3CE7" w:rsidRDefault="00AD3CE7">
    <w:pPr>
      <w:pStyle w:val="En-tte"/>
    </w:pPr>
  </w:p>
  <w:p w14:paraId="4488C65C" w14:textId="77777777" w:rsidR="00AD3CE7" w:rsidRDefault="00AD3C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5B6E"/>
    <w:multiLevelType w:val="hybridMultilevel"/>
    <w:tmpl w:val="15B41074"/>
    <w:lvl w:ilvl="0" w:tplc="8FA4EC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1041"/>
    <w:multiLevelType w:val="hybridMultilevel"/>
    <w:tmpl w:val="99E2F3B8"/>
    <w:lvl w:ilvl="0" w:tplc="5AC80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27670F"/>
    <w:multiLevelType w:val="hybridMultilevel"/>
    <w:tmpl w:val="11E4AB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F1FC1"/>
    <w:multiLevelType w:val="hybridMultilevel"/>
    <w:tmpl w:val="BCE05966"/>
    <w:lvl w:ilvl="0" w:tplc="5066E51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C04AF"/>
    <w:multiLevelType w:val="hybridMultilevel"/>
    <w:tmpl w:val="0C88FF4C"/>
    <w:lvl w:ilvl="0" w:tplc="5EC2CBD4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 w:hint="default"/>
        <w:b w:val="0"/>
        <w:color w:val="595959" w:themeColor="text1" w:themeTint="A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D4669"/>
    <w:multiLevelType w:val="hybridMultilevel"/>
    <w:tmpl w:val="3B1C05A0"/>
    <w:lvl w:ilvl="0" w:tplc="040C000D">
      <w:start w:val="1"/>
      <w:numFmt w:val="bullet"/>
      <w:lvlText w:val=""/>
      <w:lvlJc w:val="left"/>
      <w:pPr>
        <w:ind w:left="10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A3"/>
    <w:rsid w:val="000042EE"/>
    <w:rsid w:val="00025394"/>
    <w:rsid w:val="000261F5"/>
    <w:rsid w:val="00030F05"/>
    <w:rsid w:val="00052C66"/>
    <w:rsid w:val="00064884"/>
    <w:rsid w:val="0006488B"/>
    <w:rsid w:val="000705D8"/>
    <w:rsid w:val="000728FF"/>
    <w:rsid w:val="000B7677"/>
    <w:rsid w:val="000C5F8D"/>
    <w:rsid w:val="000D6352"/>
    <w:rsid w:val="000E07DE"/>
    <w:rsid w:val="000E484C"/>
    <w:rsid w:val="00107BCF"/>
    <w:rsid w:val="00120A7A"/>
    <w:rsid w:val="001257B1"/>
    <w:rsid w:val="001328CF"/>
    <w:rsid w:val="001343B8"/>
    <w:rsid w:val="001979A3"/>
    <w:rsid w:val="001C1E79"/>
    <w:rsid w:val="001C6EA7"/>
    <w:rsid w:val="001F497C"/>
    <w:rsid w:val="002100DE"/>
    <w:rsid w:val="002241F8"/>
    <w:rsid w:val="00227EF9"/>
    <w:rsid w:val="00234174"/>
    <w:rsid w:val="00255280"/>
    <w:rsid w:val="002A22EB"/>
    <w:rsid w:val="002A4AB5"/>
    <w:rsid w:val="002A7AE1"/>
    <w:rsid w:val="002B0453"/>
    <w:rsid w:val="002B1884"/>
    <w:rsid w:val="002B18D1"/>
    <w:rsid w:val="002B7E86"/>
    <w:rsid w:val="002C4C22"/>
    <w:rsid w:val="002C5667"/>
    <w:rsid w:val="002E78D7"/>
    <w:rsid w:val="00313ABD"/>
    <w:rsid w:val="00330C19"/>
    <w:rsid w:val="00335E99"/>
    <w:rsid w:val="00350732"/>
    <w:rsid w:val="003613C3"/>
    <w:rsid w:val="00376E99"/>
    <w:rsid w:val="00380C70"/>
    <w:rsid w:val="0039467A"/>
    <w:rsid w:val="003A33C8"/>
    <w:rsid w:val="003A7E48"/>
    <w:rsid w:val="003C11E1"/>
    <w:rsid w:val="003D5B59"/>
    <w:rsid w:val="004065A1"/>
    <w:rsid w:val="00412782"/>
    <w:rsid w:val="00442843"/>
    <w:rsid w:val="00447DA1"/>
    <w:rsid w:val="0045330A"/>
    <w:rsid w:val="00465CA6"/>
    <w:rsid w:val="00485606"/>
    <w:rsid w:val="004A0199"/>
    <w:rsid w:val="004B223E"/>
    <w:rsid w:val="004B784D"/>
    <w:rsid w:val="004B7C65"/>
    <w:rsid w:val="004C3610"/>
    <w:rsid w:val="004F6BE6"/>
    <w:rsid w:val="0051154E"/>
    <w:rsid w:val="00521255"/>
    <w:rsid w:val="00542A67"/>
    <w:rsid w:val="005609B4"/>
    <w:rsid w:val="005B7173"/>
    <w:rsid w:val="005C6E5F"/>
    <w:rsid w:val="005D0361"/>
    <w:rsid w:val="005E4D03"/>
    <w:rsid w:val="005F3730"/>
    <w:rsid w:val="00606240"/>
    <w:rsid w:val="00610770"/>
    <w:rsid w:val="00612F83"/>
    <w:rsid w:val="00614466"/>
    <w:rsid w:val="00633A46"/>
    <w:rsid w:val="00643258"/>
    <w:rsid w:val="006476EF"/>
    <w:rsid w:val="0065270C"/>
    <w:rsid w:val="00653B10"/>
    <w:rsid w:val="00662E03"/>
    <w:rsid w:val="006A08FE"/>
    <w:rsid w:val="006A24CC"/>
    <w:rsid w:val="006A3799"/>
    <w:rsid w:val="006B679D"/>
    <w:rsid w:val="006C652B"/>
    <w:rsid w:val="006D79AD"/>
    <w:rsid w:val="006E25B1"/>
    <w:rsid w:val="006E60E7"/>
    <w:rsid w:val="006F068C"/>
    <w:rsid w:val="006F0C79"/>
    <w:rsid w:val="006F4B4A"/>
    <w:rsid w:val="007066F8"/>
    <w:rsid w:val="00717DE0"/>
    <w:rsid w:val="0074266D"/>
    <w:rsid w:val="00750081"/>
    <w:rsid w:val="0075190B"/>
    <w:rsid w:val="007527E3"/>
    <w:rsid w:val="00766680"/>
    <w:rsid w:val="0077258D"/>
    <w:rsid w:val="00781CAD"/>
    <w:rsid w:val="007C5326"/>
    <w:rsid w:val="007D7CFE"/>
    <w:rsid w:val="007E6A78"/>
    <w:rsid w:val="007E7576"/>
    <w:rsid w:val="00842846"/>
    <w:rsid w:val="00842FD9"/>
    <w:rsid w:val="008438A7"/>
    <w:rsid w:val="00851572"/>
    <w:rsid w:val="008A257C"/>
    <w:rsid w:val="008D7296"/>
    <w:rsid w:val="008E7825"/>
    <w:rsid w:val="008F480A"/>
    <w:rsid w:val="00900787"/>
    <w:rsid w:val="00944B37"/>
    <w:rsid w:val="00974DCA"/>
    <w:rsid w:val="00987D0E"/>
    <w:rsid w:val="009960B9"/>
    <w:rsid w:val="009A59CC"/>
    <w:rsid w:val="009C5E1B"/>
    <w:rsid w:val="009E4D15"/>
    <w:rsid w:val="009F7F1F"/>
    <w:rsid w:val="00A3026F"/>
    <w:rsid w:val="00A324C8"/>
    <w:rsid w:val="00A35B3B"/>
    <w:rsid w:val="00A44C99"/>
    <w:rsid w:val="00A56BA4"/>
    <w:rsid w:val="00A6255B"/>
    <w:rsid w:val="00A7133B"/>
    <w:rsid w:val="00AB29D2"/>
    <w:rsid w:val="00AB6691"/>
    <w:rsid w:val="00AC2F77"/>
    <w:rsid w:val="00AD3CE7"/>
    <w:rsid w:val="00AE64FF"/>
    <w:rsid w:val="00AF3DED"/>
    <w:rsid w:val="00B0538F"/>
    <w:rsid w:val="00B07096"/>
    <w:rsid w:val="00B17066"/>
    <w:rsid w:val="00B25F7D"/>
    <w:rsid w:val="00B35960"/>
    <w:rsid w:val="00B50F2B"/>
    <w:rsid w:val="00B563E2"/>
    <w:rsid w:val="00B81A84"/>
    <w:rsid w:val="00B86688"/>
    <w:rsid w:val="00B90662"/>
    <w:rsid w:val="00B95BDC"/>
    <w:rsid w:val="00BA4699"/>
    <w:rsid w:val="00BD5F7B"/>
    <w:rsid w:val="00BE27DF"/>
    <w:rsid w:val="00C06F41"/>
    <w:rsid w:val="00C17B6E"/>
    <w:rsid w:val="00C30C36"/>
    <w:rsid w:val="00C412A3"/>
    <w:rsid w:val="00C41674"/>
    <w:rsid w:val="00C41800"/>
    <w:rsid w:val="00C41E5B"/>
    <w:rsid w:val="00C80DA5"/>
    <w:rsid w:val="00CA605A"/>
    <w:rsid w:val="00CB00C9"/>
    <w:rsid w:val="00CB1CD8"/>
    <w:rsid w:val="00CB62B8"/>
    <w:rsid w:val="00CC39DB"/>
    <w:rsid w:val="00CD2439"/>
    <w:rsid w:val="00CD4E37"/>
    <w:rsid w:val="00CE3562"/>
    <w:rsid w:val="00CE6A5D"/>
    <w:rsid w:val="00D21265"/>
    <w:rsid w:val="00D412EA"/>
    <w:rsid w:val="00D57E32"/>
    <w:rsid w:val="00D646EE"/>
    <w:rsid w:val="00D6517D"/>
    <w:rsid w:val="00D934BA"/>
    <w:rsid w:val="00D946B1"/>
    <w:rsid w:val="00D971C0"/>
    <w:rsid w:val="00D979D0"/>
    <w:rsid w:val="00DB3CF5"/>
    <w:rsid w:val="00DB64D3"/>
    <w:rsid w:val="00DE064B"/>
    <w:rsid w:val="00DE6030"/>
    <w:rsid w:val="00DF3342"/>
    <w:rsid w:val="00E40D90"/>
    <w:rsid w:val="00E52305"/>
    <w:rsid w:val="00E542DC"/>
    <w:rsid w:val="00E5478F"/>
    <w:rsid w:val="00E55A43"/>
    <w:rsid w:val="00E75202"/>
    <w:rsid w:val="00E756F4"/>
    <w:rsid w:val="00E810C4"/>
    <w:rsid w:val="00E860F3"/>
    <w:rsid w:val="00E9348D"/>
    <w:rsid w:val="00EA1140"/>
    <w:rsid w:val="00EA451E"/>
    <w:rsid w:val="00EA4765"/>
    <w:rsid w:val="00EA4E4A"/>
    <w:rsid w:val="00EA6EBD"/>
    <w:rsid w:val="00EB2570"/>
    <w:rsid w:val="00EB2EB2"/>
    <w:rsid w:val="00EB3431"/>
    <w:rsid w:val="00EB567F"/>
    <w:rsid w:val="00ED7AA3"/>
    <w:rsid w:val="00ED7F58"/>
    <w:rsid w:val="00EE42BE"/>
    <w:rsid w:val="00F059CE"/>
    <w:rsid w:val="00F51009"/>
    <w:rsid w:val="00F7011D"/>
    <w:rsid w:val="00FA21BE"/>
    <w:rsid w:val="00FB660E"/>
    <w:rsid w:val="00FC1921"/>
    <w:rsid w:val="00FD583D"/>
    <w:rsid w:val="00FD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6FBD4"/>
  <w15:docId w15:val="{A714BF4A-2624-4D09-A4CE-060E453D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fr-F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paragraph" w:styleId="Titre1">
    <w:name w:val="heading 1"/>
    <w:basedOn w:val="Normal"/>
    <w:next w:val="Normal"/>
    <w:link w:val="Titre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"/>
    <w:rPr>
      <w:kern w:val="20"/>
    </w:rPr>
  </w:style>
  <w:style w:type="paragraph" w:styleId="Pieddepage">
    <w:name w:val="footer"/>
    <w:basedOn w:val="Normal"/>
    <w:link w:val="Pieddepage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depageCar">
    <w:name w:val="Pied de page Car"/>
    <w:basedOn w:val="Policepardfaut"/>
    <w:link w:val="Pieddepage"/>
    <w:uiPriority w:val="2"/>
    <w:rPr>
      <w:kern w:val="20"/>
    </w:rPr>
  </w:style>
  <w:style w:type="paragraph" w:customStyle="1" w:styleId="DateduCV">
    <w:name w:val="Date du C.V."/>
    <w:basedOn w:val="Normal"/>
    <w:qFormat/>
    <w:pPr>
      <w:spacing w:after="40"/>
      <w:ind w:right="144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itre2Car">
    <w:name w:val="Titre 2 Car"/>
    <w:basedOn w:val="Policepardfaut"/>
    <w:link w:val="Titre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leaudeCV">
    <w:name w:val="Tableau de CV"/>
    <w:basedOn w:val="Tableau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eaudelettres">
    <w:name w:val="Tableau de lettres"/>
    <w:basedOn w:val="Tableau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ar">
    <w:name w:val="Date Car"/>
    <w:basedOn w:val="Policepardfau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ire">
    <w:name w:val="Destinataire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s">
    <w:name w:val="Salutation"/>
    <w:basedOn w:val="Normal"/>
    <w:next w:val="Normal"/>
    <w:link w:val="SalutationsCar"/>
    <w:uiPriority w:val="8"/>
    <w:unhideWhenUsed/>
    <w:qFormat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8"/>
    <w:rPr>
      <w:kern w:val="20"/>
    </w:rPr>
  </w:style>
  <w:style w:type="paragraph" w:styleId="Formuledepolitesse">
    <w:name w:val="Closing"/>
    <w:basedOn w:val="Normal"/>
    <w:link w:val="FormuledepolitesseCar"/>
    <w:uiPriority w:val="8"/>
    <w:unhideWhenUsed/>
    <w:qFormat/>
    <w:pPr>
      <w:spacing w:before="480" w:after="960" w:line="240" w:lineRule="auto"/>
    </w:pPr>
  </w:style>
  <w:style w:type="character" w:customStyle="1" w:styleId="FormuledepolitesseCar">
    <w:name w:val="Formule de politesse Car"/>
    <w:basedOn w:val="Policepardfaut"/>
    <w:link w:val="Formuledepolitesse"/>
    <w:uiPriority w:val="8"/>
    <w:rPr>
      <w:kern w:val="20"/>
    </w:rPr>
  </w:style>
  <w:style w:type="paragraph" w:styleId="Signature">
    <w:name w:val="Signature"/>
    <w:basedOn w:val="Normal"/>
    <w:link w:val="SignatureCar"/>
    <w:uiPriority w:val="8"/>
    <w:unhideWhenUsed/>
    <w:qFormat/>
    <w:pPr>
      <w:spacing w:after="480"/>
    </w:pPr>
    <w:rPr>
      <w:b/>
      <w:bCs/>
    </w:rPr>
  </w:style>
  <w:style w:type="character" w:customStyle="1" w:styleId="SignatureCar">
    <w:name w:val="Signature Car"/>
    <w:basedOn w:val="Policepardfaut"/>
    <w:link w:val="Signature"/>
    <w:uiPriority w:val="8"/>
    <w:rPr>
      <w:b/>
      <w:bCs/>
      <w:kern w:val="20"/>
    </w:rPr>
  </w:style>
  <w:style w:type="character" w:styleId="Accentuation">
    <w:name w:val="Emphasis"/>
    <w:basedOn w:val="Policepardfaut"/>
    <w:uiPriority w:val="2"/>
    <w:unhideWhenUsed/>
    <w:qFormat/>
    <w:rPr>
      <w:color w:val="7E97AD" w:themeColor="accent1"/>
    </w:rPr>
  </w:style>
  <w:style w:type="paragraph" w:customStyle="1" w:styleId="Coordonnes">
    <w:name w:val="Coordonnées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">
    <w:name w:val="Nom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480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80A"/>
    <w:rPr>
      <w:rFonts w:ascii="Tahoma" w:hAnsi="Tahoma" w:cs="Tahoma"/>
      <w:kern w:val="20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C56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30C36"/>
    <w:rPr>
      <w:color w:val="646464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0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ngregationchretiennneaucongo.g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www.ongd-adi.ga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cbuzangu.ext@orange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esormputu022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auludesignlub@hotmail.com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amerrondeskacademy.co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esormputu022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6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DCFA55D53442308A5DA9E9818A7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70FC1D-85EB-4FEA-8DB2-4D731C49C526}"/>
      </w:docPartPr>
      <w:docPartBody>
        <w:p w:rsidR="005B5C65" w:rsidRDefault="00172094">
          <w:pPr>
            <w:pStyle w:val="74DCFA55D53442308A5DA9E9818A7FFF"/>
          </w:pPr>
          <w:r>
            <w:rPr>
              <w:noProof/>
            </w:rPr>
            <w:t>[Votre nom]</w:t>
          </w:r>
        </w:p>
      </w:docPartBody>
    </w:docPart>
    <w:docPart>
      <w:docPartPr>
        <w:name w:val="0BBC065393E9492D9137EA0EA43458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CDF1AD-9506-4C99-B50A-502DFA64B50C}"/>
      </w:docPartPr>
      <w:docPartBody>
        <w:p w:rsidR="005B5C65" w:rsidRDefault="00172094">
          <w:pPr>
            <w:pStyle w:val="0BBC065393E9492D9137EA0EA4345867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B7D018123734C98B5ED0F08435091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4EB866-24AF-475B-B9B2-5859B2A8208A}"/>
      </w:docPartPr>
      <w:docPartBody>
        <w:p w:rsidR="005B5C65" w:rsidRDefault="00172094">
          <w:pPr>
            <w:pStyle w:val="5B7D018123734C98B5ED0F0843509144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7C290E061DE4823BED8A33733541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11269-CCE8-47A5-90C4-5A7EE4E8FCCF}"/>
      </w:docPartPr>
      <w:docPartBody>
        <w:p w:rsidR="005B5C65" w:rsidRDefault="00172094">
          <w:pPr>
            <w:pStyle w:val="87C290E061DE4823BED8A3373354156D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7FAB5A11294411FA2B156A302FCC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2D48A5-2B20-49BE-94FD-736B693BFAC5}"/>
      </w:docPartPr>
      <w:docPartBody>
        <w:p w:rsidR="005B5C65" w:rsidRDefault="00F26125" w:rsidP="00F26125">
          <w:pPr>
            <w:pStyle w:val="07FAB5A11294411FA2B156A302FCC530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4F59774E8A447D495D9A1D1F5706D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DB5C8-2E04-49BB-95A7-D233CD45D3F5}"/>
      </w:docPartPr>
      <w:docPartBody>
        <w:p w:rsidR="009F6E2A" w:rsidRDefault="001F1890" w:rsidP="001F1890">
          <w:pPr>
            <w:pStyle w:val="C4F59774E8A447D495D9A1D1F5706D7A"/>
          </w:pPr>
          <w:r>
            <w:rPr>
              <w:noProof/>
            </w:rPr>
            <w:t>[Adresse postale]</w:t>
          </w:r>
        </w:p>
      </w:docPartBody>
    </w:docPart>
    <w:docPart>
      <w:docPartPr>
        <w:name w:val="EB46CE7EB6A44031A8688DBBF50439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AAE22-7261-45EE-A032-FC09DCEE00FC}"/>
      </w:docPartPr>
      <w:docPartBody>
        <w:p w:rsidR="009F6E2A" w:rsidRDefault="001F1890" w:rsidP="001F1890">
          <w:pPr>
            <w:pStyle w:val="EB46CE7EB6A44031A8688DBBF50439D7"/>
          </w:pPr>
          <w:r>
            <w:rPr>
              <w:noProof/>
            </w:rPr>
            <w:t>[Téléphone]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E29C7C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25"/>
    <w:rsid w:val="0003540E"/>
    <w:rsid w:val="000F4500"/>
    <w:rsid w:val="00172094"/>
    <w:rsid w:val="001F1890"/>
    <w:rsid w:val="0027656B"/>
    <w:rsid w:val="002E0613"/>
    <w:rsid w:val="003E20A3"/>
    <w:rsid w:val="00404722"/>
    <w:rsid w:val="00501D86"/>
    <w:rsid w:val="005A6B46"/>
    <w:rsid w:val="005B5C65"/>
    <w:rsid w:val="005B6EC9"/>
    <w:rsid w:val="00601222"/>
    <w:rsid w:val="00676B33"/>
    <w:rsid w:val="00750186"/>
    <w:rsid w:val="00793F89"/>
    <w:rsid w:val="00845FC8"/>
    <w:rsid w:val="00863F25"/>
    <w:rsid w:val="00880CBA"/>
    <w:rsid w:val="008D6574"/>
    <w:rsid w:val="009F6E2A"/>
    <w:rsid w:val="00A20F93"/>
    <w:rsid w:val="00A262AB"/>
    <w:rsid w:val="00A70BC2"/>
    <w:rsid w:val="00AC27B8"/>
    <w:rsid w:val="00B85EDC"/>
    <w:rsid w:val="00C60373"/>
    <w:rsid w:val="00CC37A4"/>
    <w:rsid w:val="00D26F5E"/>
    <w:rsid w:val="00E649FD"/>
    <w:rsid w:val="00F26125"/>
    <w:rsid w:val="00F3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5A94ECF7CD44E859D0449C7FAAF670B">
    <w:name w:val="85A94ECF7CD44E859D0449C7FAAF670B"/>
  </w:style>
  <w:style w:type="paragraph" w:customStyle="1" w:styleId="FC8A56CC30614FF298A75CEA816F0944">
    <w:name w:val="FC8A56CC30614FF298A75CEA816F0944"/>
  </w:style>
  <w:style w:type="paragraph" w:customStyle="1" w:styleId="50F3B9EEF29A469293B9A4C185AA8831">
    <w:name w:val="50F3B9EEF29A469293B9A4C185AA8831"/>
  </w:style>
  <w:style w:type="paragraph" w:customStyle="1" w:styleId="F7B938492F7145DE9C3001344A1FE9B3">
    <w:name w:val="F7B938492F7145DE9C3001344A1FE9B3"/>
  </w:style>
  <w:style w:type="character" w:styleId="Accentuation">
    <w:name w:val="Emphasis"/>
    <w:basedOn w:val="Policepardfaut"/>
    <w:uiPriority w:val="2"/>
    <w:unhideWhenUsed/>
    <w:qFormat/>
    <w:rPr>
      <w:color w:val="4472C4" w:themeColor="accent1"/>
    </w:rPr>
  </w:style>
  <w:style w:type="paragraph" w:customStyle="1" w:styleId="733FDD670ECA41E597B5CE2FC499F671">
    <w:name w:val="733FDD670ECA41E597B5CE2FC499F671"/>
  </w:style>
  <w:style w:type="paragraph" w:customStyle="1" w:styleId="74DCFA55D53442308A5DA9E9818A7FFF">
    <w:name w:val="74DCFA55D53442308A5DA9E9818A7FFF"/>
  </w:style>
  <w:style w:type="paragraph" w:customStyle="1" w:styleId="99B1F154B5D24D338541AFC1100B2C6C">
    <w:name w:val="99B1F154B5D24D338541AFC1100B2C6C"/>
  </w:style>
  <w:style w:type="paragraph" w:customStyle="1" w:styleId="DateduCV">
    <w:name w:val="Date du C.V.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65B18C9609984DEF81580C6813110AE5">
    <w:name w:val="65B18C9609984DEF81580C6813110AE5"/>
  </w:style>
  <w:style w:type="character" w:styleId="Textedelespacerserv">
    <w:name w:val="Placeholder Text"/>
    <w:basedOn w:val="Policepardfaut"/>
    <w:uiPriority w:val="99"/>
    <w:semiHidden/>
    <w:rsid w:val="00F26125"/>
    <w:rPr>
      <w:color w:val="808080"/>
    </w:rPr>
  </w:style>
  <w:style w:type="paragraph" w:customStyle="1" w:styleId="0BBC065393E9492D9137EA0EA4345867">
    <w:name w:val="0BBC065393E9492D9137EA0EA4345867"/>
  </w:style>
  <w:style w:type="paragraph" w:customStyle="1" w:styleId="7DAE70BC11C44D01B9EDB8974248E8A2">
    <w:name w:val="7DAE70BC11C44D01B9EDB8974248E8A2"/>
  </w:style>
  <w:style w:type="paragraph" w:customStyle="1" w:styleId="B040534A54DB4A57B82A35CB6AD06600">
    <w:name w:val="B040534A54DB4A57B82A35CB6AD06600"/>
  </w:style>
  <w:style w:type="paragraph" w:customStyle="1" w:styleId="8E8A8FB776144CF0A1808F8CF6148E81">
    <w:name w:val="8E8A8FB776144CF0A1808F8CF6148E81"/>
  </w:style>
  <w:style w:type="paragraph" w:customStyle="1" w:styleId="5B7D018123734C98B5ED0F0843509144">
    <w:name w:val="5B7D018123734C98B5ED0F0843509144"/>
  </w:style>
  <w:style w:type="paragraph" w:customStyle="1" w:styleId="9B62ADAC88674BCE91A2CBA27FA8D5CA">
    <w:name w:val="9B62ADAC88674BCE91A2CBA27FA8D5CA"/>
  </w:style>
  <w:style w:type="paragraph" w:customStyle="1" w:styleId="060732D3B7B0490DBDB5326965497B8C">
    <w:name w:val="060732D3B7B0490DBDB5326965497B8C"/>
  </w:style>
  <w:style w:type="paragraph" w:customStyle="1" w:styleId="96F5874479BE4962AAD261EBC829B4DC">
    <w:name w:val="96F5874479BE4962AAD261EBC829B4DC"/>
  </w:style>
  <w:style w:type="paragraph" w:customStyle="1" w:styleId="17AA681F2F7C4F4F948FE6DE008B10B5">
    <w:name w:val="17AA681F2F7C4F4F948FE6DE008B10B5"/>
  </w:style>
  <w:style w:type="paragraph" w:customStyle="1" w:styleId="87C290E061DE4823BED8A3373354156D">
    <w:name w:val="87C290E061DE4823BED8A3373354156D"/>
  </w:style>
  <w:style w:type="paragraph" w:customStyle="1" w:styleId="2C9C186C257541A2A63322F4A88115D3">
    <w:name w:val="2C9C186C257541A2A63322F4A88115D3"/>
  </w:style>
  <w:style w:type="paragraph" w:customStyle="1" w:styleId="84BE40A337624F0CAACE7999951556A5">
    <w:name w:val="84BE40A337624F0CAACE7999951556A5"/>
  </w:style>
  <w:style w:type="paragraph" w:customStyle="1" w:styleId="69CF670504BD4FFF8C514392F26739B9">
    <w:name w:val="69CF670504BD4FFF8C514392F26739B9"/>
  </w:style>
  <w:style w:type="paragraph" w:customStyle="1" w:styleId="4458CD2CE6F740E888A83B095512EF47">
    <w:name w:val="4458CD2CE6F740E888A83B095512EF47"/>
    <w:rsid w:val="00F26125"/>
  </w:style>
  <w:style w:type="paragraph" w:customStyle="1" w:styleId="5A39FEF2E28D41E99CF84A6457DD000F">
    <w:name w:val="5A39FEF2E28D41E99CF84A6457DD000F"/>
    <w:rsid w:val="00F26125"/>
  </w:style>
  <w:style w:type="paragraph" w:customStyle="1" w:styleId="FD639BB0BBFA4927A700D4CA4A2BB1F8">
    <w:name w:val="FD639BB0BBFA4927A700D4CA4A2BB1F8"/>
    <w:rsid w:val="00F26125"/>
  </w:style>
  <w:style w:type="paragraph" w:customStyle="1" w:styleId="54D38336F8D244099DAA75032D328763">
    <w:name w:val="54D38336F8D244099DAA75032D328763"/>
    <w:rsid w:val="00F26125"/>
  </w:style>
  <w:style w:type="paragraph" w:customStyle="1" w:styleId="A78004A4392040308E58C09399DF9B91">
    <w:name w:val="A78004A4392040308E58C09399DF9B91"/>
    <w:rsid w:val="00F26125"/>
  </w:style>
  <w:style w:type="paragraph" w:customStyle="1" w:styleId="E81FE162E7A54605A632780BC76C6B56">
    <w:name w:val="E81FE162E7A54605A632780BC76C6B56"/>
    <w:rsid w:val="00F26125"/>
  </w:style>
  <w:style w:type="paragraph" w:customStyle="1" w:styleId="07FAB5A11294411FA2B156A302FCC530">
    <w:name w:val="07FAB5A11294411FA2B156A302FCC530"/>
    <w:rsid w:val="00F26125"/>
  </w:style>
  <w:style w:type="paragraph" w:customStyle="1" w:styleId="8C3AB8BEA4144C39AB28D4DE0306F5FF">
    <w:name w:val="8C3AB8BEA4144C39AB28D4DE0306F5FF"/>
    <w:rsid w:val="00F26125"/>
  </w:style>
  <w:style w:type="paragraph" w:customStyle="1" w:styleId="0BA27DEB4A3C45B79504EDA38A63DA96">
    <w:name w:val="0BA27DEB4A3C45B79504EDA38A63DA96"/>
    <w:rsid w:val="00F26125"/>
  </w:style>
  <w:style w:type="paragraph" w:customStyle="1" w:styleId="FA9D01ABB4364A19AB66B0047B538547">
    <w:name w:val="FA9D01ABB4364A19AB66B0047B538547"/>
    <w:rsid w:val="00F26125"/>
  </w:style>
  <w:style w:type="paragraph" w:customStyle="1" w:styleId="C4F59774E8A447D495D9A1D1F5706D7A">
    <w:name w:val="C4F59774E8A447D495D9A1D1F5706D7A"/>
    <w:rsid w:val="001F1890"/>
  </w:style>
  <w:style w:type="paragraph" w:customStyle="1" w:styleId="EB46CE7EB6A44031A8688DBBF50439D7">
    <w:name w:val="EB46CE7EB6A44031A8688DBBF50439D7"/>
    <w:rsid w:val="001F18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16, Av. De la Nation, Q/Kigoma, C/Kapemba/Ville Lubumbashi</CompanyAddress>
  <CompanyPhone>+243 991252578/ 813126227</CompanyPhone>
  <CompanyFax/>
  <CompanyEmail>Tresormputu022@gmail.com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566F62-6E49-4F89-8A82-64C4415CB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90</TotalTime>
  <Pages>3</Pages>
  <Words>609</Words>
  <Characters>3354</Characters>
  <Application>Microsoft Office Word</Application>
  <DocSecurity>0</DocSecurity>
  <Lines>27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curriculum vitae</dc:creator>
  <cp:keywords/>
  <cp:lastModifiedBy>Tr</cp:lastModifiedBy>
  <cp:revision>46</cp:revision>
  <cp:lastPrinted>2019-06-11T18:22:00Z</cp:lastPrinted>
  <dcterms:created xsi:type="dcterms:W3CDTF">2019-05-03T06:39:00Z</dcterms:created>
  <dcterms:modified xsi:type="dcterms:W3CDTF">2019-08-24T12:40:00Z</dcterms:modified>
  <cp:category>Lubumbashi, Haut-Katanga, République Démocratique du Congo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