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7DF3DC4F" w14:textId="77777777" w:rsidTr="001B2ABD">
        <w:tc>
          <w:tcPr>
            <w:tcW w:w="3600" w:type="dxa"/>
          </w:tcPr>
          <w:p w14:paraId="33B066EF" w14:textId="326A5734" w:rsidR="00BE2A53" w:rsidRDefault="009D7048" w:rsidP="00BE2A53">
            <w:pPr>
              <w:pStyle w:val="Heading3"/>
            </w:pPr>
            <w:r>
              <w:t>biographical details</w:t>
            </w:r>
          </w:p>
          <w:p w14:paraId="34A02641" w14:textId="77777777" w:rsidR="006B2167" w:rsidRPr="006B2167" w:rsidRDefault="006B2167" w:rsidP="006B2167"/>
          <w:p w14:paraId="1169B3F2" w14:textId="77777777" w:rsidR="009D7048" w:rsidRDefault="009D7048" w:rsidP="009D7048">
            <w:pPr>
              <w:rPr>
                <w:b/>
                <w:color w:val="548AB7" w:themeColor="accent1" w:themeShade="BF"/>
              </w:rPr>
            </w:pPr>
            <w:r w:rsidRPr="009D7048">
              <w:rPr>
                <w:b/>
                <w:color w:val="548AB7" w:themeColor="accent1" w:themeShade="BF"/>
              </w:rPr>
              <w:t>BIRTH</w:t>
            </w:r>
          </w:p>
          <w:p w14:paraId="1F290B94" w14:textId="41C3BDE6" w:rsidR="009D7048" w:rsidRDefault="006B2167" w:rsidP="009D7048">
            <w:r>
              <w:t>28 September</w:t>
            </w:r>
            <w:r w:rsidR="009D7048">
              <w:t xml:space="preserve"> 19</w:t>
            </w:r>
            <w:r>
              <w:t>89</w:t>
            </w:r>
          </w:p>
          <w:p w14:paraId="04ADFD3E" w14:textId="77777777" w:rsidR="009D7048" w:rsidRDefault="009D7048" w:rsidP="009D7048"/>
          <w:p w14:paraId="21D8EA26" w14:textId="77777777" w:rsidR="009D7048" w:rsidRDefault="009D7048" w:rsidP="009D7048">
            <w:pPr>
              <w:rPr>
                <w:b/>
                <w:color w:val="548AB7" w:themeColor="accent1" w:themeShade="BF"/>
              </w:rPr>
            </w:pPr>
            <w:r w:rsidRPr="009D7048">
              <w:rPr>
                <w:b/>
                <w:color w:val="548AB7" w:themeColor="accent1" w:themeShade="BF"/>
              </w:rPr>
              <w:t>STATUS</w:t>
            </w:r>
          </w:p>
          <w:p w14:paraId="199B773E" w14:textId="77777777" w:rsidR="009D7048" w:rsidRDefault="009D7048" w:rsidP="009D7048">
            <w:r>
              <w:t>Single</w:t>
            </w:r>
          </w:p>
          <w:p w14:paraId="7C3A4B47" w14:textId="77777777" w:rsidR="009D7048" w:rsidRDefault="009D7048" w:rsidP="009D7048"/>
          <w:p w14:paraId="6366E71D" w14:textId="77777777" w:rsidR="009D7048" w:rsidRPr="009D7048" w:rsidRDefault="009D7048" w:rsidP="009D7048">
            <w:pPr>
              <w:rPr>
                <w:b/>
                <w:color w:val="548AB7" w:themeColor="accent1" w:themeShade="BF"/>
              </w:rPr>
            </w:pPr>
            <w:r w:rsidRPr="009D7048">
              <w:rPr>
                <w:b/>
                <w:color w:val="548AB7" w:themeColor="accent1" w:themeShade="BF"/>
              </w:rPr>
              <w:t>CITIZENSHIP</w:t>
            </w:r>
          </w:p>
          <w:p w14:paraId="7DBD3B58" w14:textId="77777777" w:rsidR="009D7048" w:rsidRDefault="009D7048" w:rsidP="009D7048">
            <w:r>
              <w:t>Namibian</w:t>
            </w:r>
          </w:p>
          <w:p w14:paraId="5F9A89D1" w14:textId="5F759A70" w:rsidR="00036450" w:rsidRPr="00CB0055" w:rsidRDefault="00415F83" w:rsidP="006B2167">
            <w:pPr>
              <w:pStyle w:val="Heading3"/>
              <w:tabs>
                <w:tab w:val="center" w:pos="1685"/>
              </w:tabs>
            </w:pPr>
            <w:sdt>
              <w:sdtPr>
                <w:id w:val="-1954003311"/>
                <w:placeholder>
                  <w:docPart w:val="370F255D3B384C15A567D82449BDE0FA"/>
                </w:placeholder>
                <w:temporary/>
                <w:showingPlcHdr/>
                <w15:appearance w15:val="hidden"/>
              </w:sdtPr>
              <w:sdtEndPr/>
              <w:sdtContent>
                <w:r w:rsidR="00CB0055" w:rsidRPr="004A2B71">
                  <w:rPr>
                    <w:sz w:val="18"/>
                    <w:szCs w:val="18"/>
                  </w:rPr>
                  <w:t>Contact</w:t>
                </w:r>
              </w:sdtContent>
            </w:sdt>
            <w:r w:rsidR="006B2167">
              <w:tab/>
            </w:r>
          </w:p>
          <w:sdt>
            <w:sdtPr>
              <w:id w:val="1111563247"/>
              <w:placeholder>
                <w:docPart w:val="895AFAB69068470D9600E4F43C90719A"/>
              </w:placeholder>
              <w:temporary/>
              <w:showingPlcHdr/>
              <w15:appearance w15:val="hidden"/>
            </w:sdtPr>
            <w:sdtEndPr/>
            <w:sdtContent>
              <w:p w14:paraId="46A5F1AA" w14:textId="77777777" w:rsidR="004D3011" w:rsidRDefault="004D3011" w:rsidP="004D3011">
                <w:r w:rsidRPr="004D3011">
                  <w:t>PHONE:</w:t>
                </w:r>
              </w:p>
            </w:sdtContent>
          </w:sdt>
          <w:p w14:paraId="6734DF52" w14:textId="641ABD30" w:rsidR="004D3011" w:rsidRDefault="00BE2A53" w:rsidP="004D3011">
            <w:r>
              <w:t>08</w:t>
            </w:r>
            <w:r w:rsidR="006B2167">
              <w:t>1 696 8980</w:t>
            </w:r>
          </w:p>
          <w:p w14:paraId="72684173" w14:textId="77777777" w:rsidR="004D3011" w:rsidRPr="004D3011" w:rsidRDefault="004D3011" w:rsidP="004D3011"/>
          <w:sdt>
            <w:sdtPr>
              <w:id w:val="-240260293"/>
              <w:placeholder>
                <w:docPart w:val="5B8C3E50B2CD4C3DB82D55D74CD65343"/>
              </w:placeholder>
              <w:temporary/>
              <w:showingPlcHdr/>
              <w15:appearance w15:val="hidden"/>
            </w:sdtPr>
            <w:sdtEndPr/>
            <w:sdtContent>
              <w:p w14:paraId="24A3D1DD" w14:textId="77777777" w:rsidR="004D3011" w:rsidRDefault="004D3011" w:rsidP="004D3011">
                <w:r w:rsidRPr="004D3011">
                  <w:t>EMAIL:</w:t>
                </w:r>
              </w:p>
            </w:sdtContent>
          </w:sdt>
          <w:p w14:paraId="3BB6D324" w14:textId="0BA251CA" w:rsidR="004D3011" w:rsidRDefault="00415F83" w:rsidP="004A2B71">
            <w:hyperlink r:id="rId11" w:history="1">
              <w:r w:rsidR="006B2167" w:rsidRPr="005C18BF">
                <w:rPr>
                  <w:rStyle w:val="Hyperlink"/>
                </w:rPr>
                <w:t>matheusjulia2@gmail.com</w:t>
              </w:r>
            </w:hyperlink>
          </w:p>
          <w:p w14:paraId="6D287990" w14:textId="77777777" w:rsidR="006B2167" w:rsidRDefault="006B2167" w:rsidP="004A2B71"/>
          <w:p w14:paraId="5C724122" w14:textId="2639B003" w:rsidR="006B2167" w:rsidRDefault="006B2167" w:rsidP="004A2B71"/>
          <w:p w14:paraId="0E2223D5" w14:textId="11E8D743" w:rsidR="006B2167" w:rsidRDefault="006B2167" w:rsidP="004A2B71">
            <w:pPr>
              <w:rPr>
                <w:rFonts w:asciiTheme="majorHAnsi" w:hAnsiTheme="majorHAnsi"/>
                <w:b/>
                <w:color w:val="548AB7" w:themeColor="accent1" w:themeShade="BF"/>
              </w:rPr>
            </w:pPr>
            <w:r w:rsidRPr="006B2167">
              <w:rPr>
                <w:rFonts w:asciiTheme="majorHAnsi" w:hAnsiTheme="majorHAnsi"/>
                <w:b/>
                <w:color w:val="548AB7" w:themeColor="accent1" w:themeShade="BF"/>
              </w:rPr>
              <w:t>SKILLS AND COMPETENCIES</w:t>
            </w:r>
          </w:p>
          <w:p w14:paraId="2C96DB5D" w14:textId="77777777" w:rsidR="006B2167" w:rsidRPr="006B2167" w:rsidRDefault="006B2167" w:rsidP="004A2B71">
            <w:pPr>
              <w:rPr>
                <w:rFonts w:asciiTheme="majorHAnsi" w:hAnsiTheme="majorHAnsi"/>
                <w:b/>
                <w:color w:val="548AB7" w:themeColor="accent1" w:themeShade="BF"/>
              </w:rPr>
            </w:pPr>
          </w:p>
          <w:p w14:paraId="5AA9A921" w14:textId="4ACBD92A" w:rsidR="006B2167" w:rsidRDefault="006B2167" w:rsidP="006B2167">
            <w:pPr>
              <w:pStyle w:val="ListParagraph"/>
              <w:numPr>
                <w:ilvl w:val="0"/>
                <w:numId w:val="8"/>
              </w:numPr>
            </w:pPr>
            <w:r>
              <w:t>Proficient in Microsoft Office, Word, PowerPoint, Excel and Outlook.</w:t>
            </w:r>
          </w:p>
          <w:p w14:paraId="09570364" w14:textId="7AFBA3CF" w:rsidR="006B2167" w:rsidRDefault="006B2167" w:rsidP="006B2167">
            <w:pPr>
              <w:pStyle w:val="ListParagraph"/>
              <w:numPr>
                <w:ilvl w:val="0"/>
                <w:numId w:val="8"/>
              </w:numPr>
            </w:pPr>
            <w:r>
              <w:t>Good communication skills.</w:t>
            </w:r>
          </w:p>
          <w:p w14:paraId="22C82E8B" w14:textId="55EC6B27" w:rsidR="006B2167" w:rsidRDefault="006B2167" w:rsidP="006B2167">
            <w:pPr>
              <w:pStyle w:val="ListParagraph"/>
              <w:numPr>
                <w:ilvl w:val="0"/>
                <w:numId w:val="8"/>
              </w:numPr>
            </w:pPr>
            <w:r>
              <w:t>Flexibility</w:t>
            </w:r>
          </w:p>
          <w:p w14:paraId="69D79833" w14:textId="4859225C" w:rsidR="006B2167" w:rsidRDefault="006B2167" w:rsidP="006B2167">
            <w:pPr>
              <w:pStyle w:val="ListParagraph"/>
              <w:numPr>
                <w:ilvl w:val="0"/>
                <w:numId w:val="8"/>
              </w:numPr>
            </w:pPr>
            <w:r>
              <w:t>Customer Service</w:t>
            </w:r>
          </w:p>
          <w:p w14:paraId="1E880535" w14:textId="7C87D30C" w:rsidR="006B2167" w:rsidRDefault="006B2167" w:rsidP="006B2167">
            <w:pPr>
              <w:pStyle w:val="ListParagraph"/>
              <w:numPr>
                <w:ilvl w:val="0"/>
                <w:numId w:val="8"/>
              </w:numPr>
            </w:pPr>
            <w:r>
              <w:t>Complaints Management.</w:t>
            </w:r>
          </w:p>
          <w:p w14:paraId="418126E6" w14:textId="0ADF895D" w:rsidR="006B2167" w:rsidRDefault="006B2167" w:rsidP="004A2B71">
            <w:pPr>
              <w:pStyle w:val="ListParagraph"/>
              <w:numPr>
                <w:ilvl w:val="0"/>
                <w:numId w:val="8"/>
              </w:numPr>
            </w:pPr>
            <w:r>
              <w:t>Able to work under pressure.</w:t>
            </w:r>
          </w:p>
          <w:p w14:paraId="3CA56422" w14:textId="6DD5E840" w:rsidR="006B2167" w:rsidRDefault="006B2167" w:rsidP="006B2167"/>
          <w:p w14:paraId="423BCFDE" w14:textId="77777777" w:rsidR="006B2167" w:rsidRDefault="006B2167" w:rsidP="006B2167"/>
          <w:p w14:paraId="57DEFD30" w14:textId="579CF09C" w:rsidR="006B2167" w:rsidRDefault="006B2167" w:rsidP="006B2167">
            <w:pPr>
              <w:rPr>
                <w:rFonts w:asciiTheme="majorHAnsi" w:hAnsiTheme="majorHAnsi"/>
                <w:b/>
                <w:color w:val="548AB7" w:themeColor="accent1" w:themeShade="BF"/>
              </w:rPr>
            </w:pPr>
            <w:r w:rsidRPr="006B2167">
              <w:rPr>
                <w:rFonts w:asciiTheme="majorHAnsi" w:hAnsiTheme="majorHAnsi"/>
                <w:b/>
                <w:color w:val="548AB7" w:themeColor="accent1" w:themeShade="BF"/>
              </w:rPr>
              <w:t>LANGUAGE</w:t>
            </w:r>
          </w:p>
          <w:p w14:paraId="3AC77BE5" w14:textId="77777777" w:rsidR="006B2167" w:rsidRPr="006B2167" w:rsidRDefault="006B2167" w:rsidP="006B2167">
            <w:pPr>
              <w:rPr>
                <w:rFonts w:asciiTheme="majorHAnsi" w:hAnsiTheme="majorHAnsi"/>
                <w:b/>
                <w:color w:val="548AB7" w:themeColor="accent1" w:themeShade="BF"/>
              </w:rPr>
            </w:pPr>
          </w:p>
          <w:p w14:paraId="3CFC2B4A" w14:textId="39831338" w:rsidR="006B2167" w:rsidRDefault="006B2167" w:rsidP="006B2167">
            <w:pPr>
              <w:pStyle w:val="ListParagraph"/>
              <w:numPr>
                <w:ilvl w:val="0"/>
                <w:numId w:val="9"/>
              </w:numPr>
            </w:pPr>
            <w:r>
              <w:t>English</w:t>
            </w:r>
          </w:p>
          <w:p w14:paraId="74852C13" w14:textId="7DA0F045" w:rsidR="006B2167" w:rsidRDefault="006B2167" w:rsidP="006B2167">
            <w:pPr>
              <w:pStyle w:val="ListParagraph"/>
              <w:numPr>
                <w:ilvl w:val="0"/>
                <w:numId w:val="9"/>
              </w:numPr>
            </w:pPr>
            <w:r>
              <w:t>Afrikaans</w:t>
            </w:r>
          </w:p>
          <w:p w14:paraId="222E9249" w14:textId="3BCE2107" w:rsidR="006B2167" w:rsidRDefault="006B2167" w:rsidP="006B2167">
            <w:pPr>
              <w:pStyle w:val="ListParagraph"/>
              <w:numPr>
                <w:ilvl w:val="0"/>
                <w:numId w:val="9"/>
              </w:numPr>
            </w:pPr>
            <w:r>
              <w:t>German(fair)</w:t>
            </w:r>
          </w:p>
          <w:p w14:paraId="237F2F17" w14:textId="77777777" w:rsidR="006B2167" w:rsidRDefault="006B2167" w:rsidP="004A2B71"/>
          <w:p w14:paraId="0BE0E310" w14:textId="77777777" w:rsidR="0088565E" w:rsidRDefault="0088565E" w:rsidP="00BE2A53"/>
          <w:p w14:paraId="4D738858" w14:textId="7BB1CF33" w:rsidR="0088565E" w:rsidRDefault="0088565E" w:rsidP="00BE2A53">
            <w:pPr>
              <w:rPr>
                <w:b/>
                <w:color w:val="548AB7" w:themeColor="accent1" w:themeShade="BF"/>
              </w:rPr>
            </w:pPr>
            <w:r w:rsidRPr="0088565E">
              <w:rPr>
                <w:b/>
                <w:color w:val="548AB7" w:themeColor="accent1" w:themeShade="BF"/>
              </w:rPr>
              <w:t>REFERENCES</w:t>
            </w:r>
          </w:p>
          <w:p w14:paraId="6F66D8ED" w14:textId="77777777" w:rsidR="006B2167" w:rsidRPr="0088565E" w:rsidRDefault="006B2167" w:rsidP="00BE2A53">
            <w:pPr>
              <w:rPr>
                <w:b/>
                <w:color w:val="548AB7" w:themeColor="accent1" w:themeShade="BF"/>
              </w:rPr>
            </w:pPr>
          </w:p>
          <w:p w14:paraId="298DA78E" w14:textId="7E30F763" w:rsidR="004A2B71" w:rsidRDefault="006B2167" w:rsidP="006B2167">
            <w:pPr>
              <w:pStyle w:val="ListParagraph"/>
              <w:numPr>
                <w:ilvl w:val="0"/>
                <w:numId w:val="2"/>
              </w:numPr>
            </w:pPr>
            <w:r>
              <w:t xml:space="preserve">Ms. Cynthia </w:t>
            </w:r>
            <w:proofErr w:type="spellStart"/>
            <w:r>
              <w:t>Iileka</w:t>
            </w:r>
            <w:proofErr w:type="spellEnd"/>
          </w:p>
          <w:p w14:paraId="378F846E" w14:textId="4DBE1783" w:rsidR="006B2167" w:rsidRDefault="006B2167" w:rsidP="006B2167">
            <w:pPr>
              <w:pStyle w:val="ListParagraph"/>
            </w:pPr>
            <w:r>
              <w:t>081 355 3479</w:t>
            </w:r>
          </w:p>
          <w:p w14:paraId="1098D17D" w14:textId="7565DF81" w:rsidR="006B2167" w:rsidRDefault="006B2167" w:rsidP="006B2167">
            <w:pPr>
              <w:pStyle w:val="ListParagraph"/>
            </w:pPr>
            <w:r>
              <w:t>Multichoice Namibia</w:t>
            </w:r>
          </w:p>
          <w:p w14:paraId="77CCA63F" w14:textId="77777777" w:rsidR="006B2167" w:rsidRDefault="006B2167" w:rsidP="006B2167">
            <w:pPr>
              <w:pStyle w:val="ListParagraph"/>
            </w:pPr>
          </w:p>
          <w:p w14:paraId="3A61B400" w14:textId="1502B968" w:rsidR="004A2B71" w:rsidRDefault="004A2B71" w:rsidP="004A2B71">
            <w:pPr>
              <w:pStyle w:val="ListParagraph"/>
              <w:numPr>
                <w:ilvl w:val="0"/>
                <w:numId w:val="2"/>
              </w:numPr>
            </w:pPr>
            <w:r>
              <w:t xml:space="preserve">Mr. </w:t>
            </w:r>
            <w:r w:rsidR="006B2167">
              <w:t xml:space="preserve">Dennis </w:t>
            </w:r>
            <w:proofErr w:type="spellStart"/>
            <w:r w:rsidR="006B2167">
              <w:t>Oanibeb</w:t>
            </w:r>
            <w:proofErr w:type="spellEnd"/>
            <w:r>
              <w:t xml:space="preserve"> </w:t>
            </w:r>
          </w:p>
          <w:p w14:paraId="51432D6E" w14:textId="18798069" w:rsidR="004A2B71" w:rsidRDefault="004A2B71" w:rsidP="004A2B71">
            <w:pPr>
              <w:pStyle w:val="ListParagraph"/>
            </w:pPr>
            <w:r>
              <w:t>081 4</w:t>
            </w:r>
            <w:r w:rsidR="006B2167">
              <w:t>62 5292</w:t>
            </w:r>
          </w:p>
          <w:p w14:paraId="1932AF1A" w14:textId="0B29FE59" w:rsidR="0088565E" w:rsidRDefault="006B2167" w:rsidP="004A2B71">
            <w:pPr>
              <w:pStyle w:val="ListParagraph"/>
            </w:pPr>
            <w:r>
              <w:t>Multichoice Namibia</w:t>
            </w:r>
          </w:p>
          <w:p w14:paraId="6FA4C013" w14:textId="77777777" w:rsidR="006B2167" w:rsidRDefault="006B2167" w:rsidP="006B2167"/>
          <w:p w14:paraId="48743FA1" w14:textId="77596D2A" w:rsidR="004A2B71" w:rsidRDefault="004A2B71" w:rsidP="004A2B71">
            <w:pPr>
              <w:pStyle w:val="ListParagraph"/>
              <w:numPr>
                <w:ilvl w:val="0"/>
                <w:numId w:val="2"/>
              </w:numPr>
            </w:pPr>
            <w:r>
              <w:t>M</w:t>
            </w:r>
            <w:r w:rsidR="006B2167">
              <w:t>s.</w:t>
            </w:r>
            <w:r>
              <w:t xml:space="preserve"> </w:t>
            </w:r>
            <w:r w:rsidR="006B2167">
              <w:t>Anna Andreas</w:t>
            </w:r>
          </w:p>
          <w:p w14:paraId="2EB9CC65" w14:textId="370E84FA" w:rsidR="004A2B71" w:rsidRDefault="004A2B71" w:rsidP="004A2B71">
            <w:pPr>
              <w:pStyle w:val="ListParagraph"/>
            </w:pPr>
            <w:r>
              <w:t xml:space="preserve">081 </w:t>
            </w:r>
            <w:r w:rsidR="006B2167">
              <w:t>337 2097</w:t>
            </w:r>
          </w:p>
          <w:p w14:paraId="05B519CE" w14:textId="43F1B1D2" w:rsidR="004A2B71" w:rsidRDefault="006B2167" w:rsidP="004A2B71">
            <w:pPr>
              <w:pStyle w:val="ListParagraph"/>
            </w:pPr>
            <w:proofErr w:type="spellStart"/>
            <w:r>
              <w:t>Tulipohamba</w:t>
            </w:r>
            <w:proofErr w:type="spellEnd"/>
            <w:r>
              <w:t xml:space="preserve"> TAI</w:t>
            </w:r>
          </w:p>
          <w:p w14:paraId="2A3FA92C" w14:textId="6749B554" w:rsidR="006B2167" w:rsidRDefault="006B2167" w:rsidP="004A2B71">
            <w:pPr>
              <w:pStyle w:val="ListParagraph"/>
            </w:pPr>
          </w:p>
          <w:p w14:paraId="11BE4823" w14:textId="1B316BF2" w:rsidR="006B2167" w:rsidRDefault="006B2167" w:rsidP="006B2167">
            <w:pPr>
              <w:pStyle w:val="ListParagraph"/>
              <w:numPr>
                <w:ilvl w:val="0"/>
                <w:numId w:val="2"/>
              </w:numPr>
            </w:pPr>
            <w:r>
              <w:t xml:space="preserve">Ms. </w:t>
            </w:r>
            <w:proofErr w:type="spellStart"/>
            <w:r>
              <w:t>Saima</w:t>
            </w:r>
            <w:proofErr w:type="spellEnd"/>
            <w:r>
              <w:t xml:space="preserve"> </w:t>
            </w:r>
            <w:proofErr w:type="spellStart"/>
            <w:r>
              <w:t>Kafita</w:t>
            </w:r>
            <w:proofErr w:type="spellEnd"/>
          </w:p>
          <w:p w14:paraId="5206E693" w14:textId="4901F7C9" w:rsidR="006B2167" w:rsidRDefault="006B2167" w:rsidP="006B2167">
            <w:pPr>
              <w:pStyle w:val="ListParagraph"/>
            </w:pPr>
            <w:r>
              <w:t>081 329 3487</w:t>
            </w:r>
          </w:p>
          <w:p w14:paraId="6B8BB342" w14:textId="55F812B3" w:rsidR="006B2167" w:rsidRDefault="006B2167" w:rsidP="006B2167">
            <w:pPr>
              <w:pStyle w:val="ListParagraph"/>
            </w:pPr>
            <w:r>
              <w:t>Ministry of Education</w:t>
            </w:r>
          </w:p>
          <w:p w14:paraId="49803FBD" w14:textId="77777777" w:rsidR="006B2167" w:rsidRDefault="006B2167" w:rsidP="004A2B71">
            <w:pPr>
              <w:pStyle w:val="ListParagraph"/>
            </w:pPr>
          </w:p>
          <w:p w14:paraId="60FF9E69" w14:textId="77777777" w:rsidR="006B2167" w:rsidRDefault="006B2167" w:rsidP="006B2167">
            <w:pPr>
              <w:pStyle w:val="NormalWeb"/>
            </w:pPr>
          </w:p>
          <w:p w14:paraId="28E30E6B" w14:textId="0FABB660" w:rsidR="006B2167" w:rsidRPr="004D3011" w:rsidRDefault="006B2167" w:rsidP="004A2B71">
            <w:pPr>
              <w:pStyle w:val="ListParagraph"/>
            </w:pPr>
          </w:p>
        </w:tc>
        <w:tc>
          <w:tcPr>
            <w:tcW w:w="720" w:type="dxa"/>
          </w:tcPr>
          <w:p w14:paraId="7746FB3D" w14:textId="31AC9F96" w:rsidR="001B2ABD" w:rsidRDefault="001B2ABD" w:rsidP="000C45FF">
            <w:pPr>
              <w:tabs>
                <w:tab w:val="left" w:pos="990"/>
              </w:tabs>
            </w:pPr>
          </w:p>
          <w:p w14:paraId="0C827FD0" w14:textId="77777777" w:rsidR="006B2167" w:rsidRDefault="006B2167" w:rsidP="000C45FF">
            <w:pPr>
              <w:tabs>
                <w:tab w:val="left" w:pos="990"/>
              </w:tabs>
            </w:pPr>
          </w:p>
          <w:p w14:paraId="6B3C69AD" w14:textId="77777777" w:rsidR="006B2167" w:rsidRDefault="006B2167" w:rsidP="000C45FF">
            <w:pPr>
              <w:tabs>
                <w:tab w:val="left" w:pos="990"/>
              </w:tabs>
            </w:pPr>
          </w:p>
          <w:p w14:paraId="62AA8A96" w14:textId="77777777" w:rsidR="006B2167" w:rsidRDefault="006B2167" w:rsidP="000C45FF">
            <w:pPr>
              <w:tabs>
                <w:tab w:val="left" w:pos="990"/>
              </w:tabs>
            </w:pPr>
          </w:p>
          <w:p w14:paraId="29ACDC8A" w14:textId="07AF144D" w:rsidR="006B2167" w:rsidRDefault="006B2167" w:rsidP="000C45FF">
            <w:pPr>
              <w:tabs>
                <w:tab w:val="left" w:pos="990"/>
              </w:tabs>
            </w:pPr>
          </w:p>
        </w:tc>
        <w:tc>
          <w:tcPr>
            <w:tcW w:w="6470" w:type="dxa"/>
          </w:tcPr>
          <w:p w14:paraId="40BDA0FD" w14:textId="77777777" w:rsidR="006B2167" w:rsidRDefault="006B2167" w:rsidP="006B2167">
            <w:pPr>
              <w:pStyle w:val="Heading2"/>
              <w:rPr>
                <w:sz w:val="56"/>
              </w:rPr>
            </w:pPr>
            <w:r>
              <w:rPr>
                <w:sz w:val="56"/>
              </w:rPr>
              <w:t xml:space="preserve">JULIA MATHEUS </w:t>
            </w:r>
          </w:p>
          <w:p w14:paraId="1D41EDD5" w14:textId="39C474B2" w:rsidR="006B2167" w:rsidRPr="006B2167" w:rsidRDefault="006B2167" w:rsidP="006B2167">
            <w:pPr>
              <w:pStyle w:val="Heading2"/>
              <w:rPr>
                <w:sz w:val="56"/>
              </w:rPr>
            </w:pPr>
            <w:r w:rsidRPr="006B2167">
              <w:rPr>
                <w:szCs w:val="22"/>
              </w:rPr>
              <w:t>Professional Summary</w:t>
            </w:r>
          </w:p>
          <w:p w14:paraId="253E75CF" w14:textId="20FF83F7" w:rsidR="006B2167" w:rsidRPr="006B2167" w:rsidRDefault="00D20692" w:rsidP="006B2167">
            <w:pPr>
              <w:pStyle w:val="NormalWeb"/>
              <w:rPr>
                <w:rFonts w:asciiTheme="minorHAnsi" w:hAnsiTheme="minorHAnsi"/>
                <w:sz w:val="18"/>
                <w:szCs w:val="18"/>
              </w:rPr>
            </w:pPr>
            <w:r>
              <w:rPr>
                <w:rFonts w:asciiTheme="minorHAnsi" w:hAnsiTheme="minorHAnsi"/>
                <w:color w:val="3F3F3F"/>
                <w:sz w:val="18"/>
                <w:szCs w:val="18"/>
              </w:rPr>
              <w:t>Recent Human Re</w:t>
            </w:r>
            <w:r w:rsidR="00AC1EF0">
              <w:rPr>
                <w:rFonts w:asciiTheme="minorHAnsi" w:hAnsiTheme="minorHAnsi"/>
                <w:color w:val="3F3F3F"/>
                <w:sz w:val="18"/>
                <w:szCs w:val="18"/>
              </w:rPr>
              <w:t xml:space="preserve">source Management graduate </w:t>
            </w:r>
            <w:bookmarkStart w:id="0" w:name="_GoBack"/>
            <w:bookmarkEnd w:id="0"/>
            <w:r w:rsidR="00AC1EF0">
              <w:rPr>
                <w:rFonts w:asciiTheme="minorHAnsi" w:hAnsiTheme="minorHAnsi"/>
                <w:color w:val="3F3F3F"/>
                <w:sz w:val="18"/>
                <w:szCs w:val="18"/>
              </w:rPr>
              <w:t xml:space="preserve">(Honours Degree). </w:t>
            </w:r>
            <w:r w:rsidR="006B2167" w:rsidRPr="006B2167">
              <w:rPr>
                <w:rFonts w:asciiTheme="minorHAnsi" w:hAnsiTheme="minorHAnsi"/>
                <w:color w:val="3F3F3F"/>
                <w:sz w:val="18"/>
                <w:szCs w:val="18"/>
              </w:rPr>
              <w:t>Service-oriented previous Customer Service Representative with 3+ years background in fast-paced customer service and call centre (high call volume) environment. Core competencies include exceptional communication and computer capabilities, Telephone etiquette, Analytical thinking, personable and professional under pressure as well as time management skills. Handles tasks with accuracy and efficiency.</w:t>
            </w:r>
          </w:p>
          <w:sdt>
            <w:sdtPr>
              <w:id w:val="1049110328"/>
              <w:placeholder>
                <w:docPart w:val="28937DC501374767B5BC4E353A237529"/>
              </w:placeholder>
              <w:temporary/>
              <w:showingPlcHdr/>
              <w15:appearance w15:val="hidden"/>
            </w:sdtPr>
            <w:sdtEndPr/>
            <w:sdtContent>
              <w:p w14:paraId="6795606A" w14:textId="46730965" w:rsidR="001B2ABD" w:rsidRDefault="00E25A26" w:rsidP="00036450">
                <w:pPr>
                  <w:pStyle w:val="Heading2"/>
                </w:pPr>
                <w:r w:rsidRPr="00036450">
                  <w:t>EDUCATION</w:t>
                </w:r>
              </w:p>
            </w:sdtContent>
          </w:sdt>
          <w:p w14:paraId="68A0AAE1" w14:textId="49C434F8" w:rsidR="00036450" w:rsidRPr="00036450" w:rsidRDefault="006B2167" w:rsidP="00B359E4">
            <w:pPr>
              <w:pStyle w:val="Heading4"/>
            </w:pPr>
            <w:r>
              <w:t>The International University of Management (IUM)</w:t>
            </w:r>
          </w:p>
          <w:p w14:paraId="76C87AE9" w14:textId="6BB5C1F9" w:rsidR="00036450" w:rsidRPr="00B359E4" w:rsidRDefault="006B2167" w:rsidP="00B359E4">
            <w:pPr>
              <w:pStyle w:val="Date"/>
            </w:pPr>
            <w:r>
              <w:t>2020</w:t>
            </w:r>
          </w:p>
          <w:p w14:paraId="0420428C" w14:textId="74A9280F" w:rsidR="004D3011" w:rsidRDefault="006B2167" w:rsidP="00036450">
            <w:r>
              <w:t>Honor’s Degree</w:t>
            </w:r>
            <w:r w:rsidR="00CF4788">
              <w:t xml:space="preserve">: </w:t>
            </w:r>
            <w:r>
              <w:t>Human Resource Management</w:t>
            </w:r>
          </w:p>
          <w:p w14:paraId="64A598C0" w14:textId="77777777" w:rsidR="00036450" w:rsidRDefault="00036450" w:rsidP="00036450"/>
          <w:p w14:paraId="3FE1D7D0" w14:textId="4E99DAEA" w:rsidR="00036450" w:rsidRPr="00B359E4" w:rsidRDefault="006B2167" w:rsidP="00B359E4">
            <w:pPr>
              <w:pStyle w:val="Heading4"/>
            </w:pPr>
            <w:r>
              <w:t>Concordia College</w:t>
            </w:r>
          </w:p>
          <w:p w14:paraId="56212D23" w14:textId="22CDB0AD" w:rsidR="00036450" w:rsidRPr="00B359E4" w:rsidRDefault="006B2167" w:rsidP="00B359E4">
            <w:pPr>
              <w:pStyle w:val="Date"/>
            </w:pPr>
            <w:r>
              <w:t>2008</w:t>
            </w:r>
          </w:p>
          <w:p w14:paraId="51CD8B1B" w14:textId="77777777" w:rsidR="00036450" w:rsidRDefault="00CF4788" w:rsidP="00036450">
            <w:r>
              <w:t>Senior Secondary Certificate (Grade 12)</w:t>
            </w:r>
          </w:p>
          <w:sdt>
            <w:sdtPr>
              <w:id w:val="1001553383"/>
              <w:placeholder>
                <w:docPart w:val="6221213A0CEF466FB6354C250BDE5786"/>
              </w:placeholder>
              <w:temporary/>
              <w:showingPlcHdr/>
              <w15:appearance w15:val="hidden"/>
            </w:sdtPr>
            <w:sdtEndPr/>
            <w:sdtContent>
              <w:p w14:paraId="555E5A28" w14:textId="77777777" w:rsidR="00036450" w:rsidRDefault="00036450" w:rsidP="00036450">
                <w:pPr>
                  <w:pStyle w:val="Heading2"/>
                </w:pPr>
                <w:r w:rsidRPr="00036450">
                  <w:t>WORK EXPERIENCE</w:t>
                </w:r>
              </w:p>
            </w:sdtContent>
          </w:sdt>
          <w:p w14:paraId="1FB59816" w14:textId="0A28D4FE" w:rsidR="00036450" w:rsidRDefault="006B2167" w:rsidP="00B359E4">
            <w:pPr>
              <w:pStyle w:val="Heading4"/>
              <w:rPr>
                <w:bCs/>
              </w:rPr>
            </w:pPr>
            <w:r>
              <w:t xml:space="preserve">Multichoice </w:t>
            </w:r>
            <w:r w:rsidR="00AB12D7">
              <w:t xml:space="preserve">Namibia </w:t>
            </w:r>
            <w:r w:rsidR="00AB12D7" w:rsidRPr="00036450">
              <w:t>[</w:t>
            </w:r>
            <w:r>
              <w:t>Customer Service Representative</w:t>
            </w:r>
            <w:r w:rsidR="00CF4788">
              <w:t>]</w:t>
            </w:r>
          </w:p>
          <w:p w14:paraId="14983885" w14:textId="76A26163" w:rsidR="00036450" w:rsidRPr="00036450" w:rsidRDefault="00AB12D7" w:rsidP="00B359E4">
            <w:pPr>
              <w:pStyle w:val="Date"/>
            </w:pPr>
            <w:r>
              <w:t>20</w:t>
            </w:r>
            <w:r w:rsidR="006B2167">
              <w:t>13</w:t>
            </w:r>
            <w:r w:rsidR="00036450" w:rsidRPr="00036450">
              <w:t>–</w:t>
            </w:r>
            <w:r>
              <w:t>20</w:t>
            </w:r>
            <w:r w:rsidR="006B2167">
              <w:t>16</w:t>
            </w:r>
          </w:p>
          <w:p w14:paraId="63048001" w14:textId="77777777" w:rsidR="006B2167" w:rsidRPr="006B2167" w:rsidRDefault="006B2167" w:rsidP="006B2167">
            <w:pPr>
              <w:pStyle w:val="NormalWeb"/>
              <w:rPr>
                <w:rFonts w:asciiTheme="minorHAnsi" w:hAnsiTheme="minorHAnsi"/>
                <w:sz w:val="18"/>
                <w:szCs w:val="18"/>
              </w:rPr>
            </w:pPr>
            <w:r w:rsidRPr="006B2167">
              <w:rPr>
                <w:rFonts w:asciiTheme="minorHAnsi" w:hAnsiTheme="minorHAnsi"/>
                <w:color w:val="3F3F3F"/>
                <w:sz w:val="18"/>
                <w:szCs w:val="18"/>
              </w:rPr>
              <w:t xml:space="preserve">Duties &amp; Responsibilities </w:t>
            </w:r>
          </w:p>
          <w:p w14:paraId="3EAF8A18" w14:textId="0F93162F" w:rsidR="006B2167" w:rsidRPr="006B2167" w:rsidRDefault="006B2167" w:rsidP="006B2167">
            <w:pPr>
              <w:pStyle w:val="NormalWeb"/>
              <w:numPr>
                <w:ilvl w:val="0"/>
                <w:numId w:val="3"/>
              </w:numPr>
              <w:rPr>
                <w:rFonts w:asciiTheme="minorHAnsi" w:hAnsiTheme="minorHAnsi"/>
                <w:sz w:val="18"/>
                <w:szCs w:val="18"/>
              </w:rPr>
            </w:pPr>
            <w:r w:rsidRPr="006B2167">
              <w:rPr>
                <w:rFonts w:asciiTheme="minorHAnsi" w:hAnsiTheme="minorHAnsi"/>
                <w:color w:val="3F3F3F"/>
                <w:sz w:val="18"/>
                <w:szCs w:val="18"/>
              </w:rPr>
              <w:t xml:space="preserve"> Cashier (receive and process customer payments). </w:t>
            </w:r>
          </w:p>
          <w:p w14:paraId="26613345" w14:textId="5D7804C6" w:rsidR="006B2167" w:rsidRPr="006B2167" w:rsidRDefault="006B2167" w:rsidP="006B2167">
            <w:pPr>
              <w:pStyle w:val="NormalWeb"/>
              <w:numPr>
                <w:ilvl w:val="0"/>
                <w:numId w:val="3"/>
              </w:numPr>
              <w:rPr>
                <w:rFonts w:asciiTheme="minorHAnsi" w:hAnsiTheme="minorHAnsi"/>
                <w:sz w:val="18"/>
                <w:szCs w:val="18"/>
              </w:rPr>
            </w:pPr>
            <w:r w:rsidRPr="006B2167">
              <w:rPr>
                <w:rFonts w:asciiTheme="minorHAnsi" w:hAnsiTheme="minorHAnsi"/>
                <w:color w:val="3F3F3F"/>
                <w:sz w:val="18"/>
                <w:szCs w:val="18"/>
              </w:rPr>
              <w:t xml:space="preserve">Effectively communicated with and supported sales, marketing and administrative teams on a daily basis. </w:t>
            </w:r>
          </w:p>
          <w:p w14:paraId="6254BEAF" w14:textId="3C22447F" w:rsidR="006B2167" w:rsidRPr="006B2167" w:rsidRDefault="006B2167" w:rsidP="006B2167">
            <w:pPr>
              <w:pStyle w:val="NormalWeb"/>
              <w:numPr>
                <w:ilvl w:val="0"/>
                <w:numId w:val="3"/>
              </w:numPr>
              <w:rPr>
                <w:rFonts w:asciiTheme="minorHAnsi" w:hAnsiTheme="minorHAnsi"/>
                <w:sz w:val="18"/>
                <w:szCs w:val="18"/>
              </w:rPr>
            </w:pPr>
            <w:r w:rsidRPr="006B2167">
              <w:rPr>
                <w:rFonts w:asciiTheme="minorHAnsi" w:hAnsiTheme="minorHAnsi"/>
                <w:color w:val="3F3F3F"/>
                <w:sz w:val="18"/>
                <w:szCs w:val="18"/>
              </w:rPr>
              <w:t xml:space="preserve">Managed a wide variety of customer service and administrative tasks to resolve customer issues quickly and efficiently. </w:t>
            </w:r>
          </w:p>
          <w:p w14:paraId="4F9BBEE4" w14:textId="4A0073E1" w:rsidR="006B2167" w:rsidRPr="006B2167" w:rsidRDefault="006B2167" w:rsidP="006B2167">
            <w:pPr>
              <w:pStyle w:val="NormalWeb"/>
              <w:numPr>
                <w:ilvl w:val="0"/>
                <w:numId w:val="3"/>
              </w:numPr>
              <w:rPr>
                <w:rFonts w:asciiTheme="minorHAnsi" w:hAnsiTheme="minorHAnsi"/>
                <w:sz w:val="18"/>
                <w:szCs w:val="18"/>
              </w:rPr>
            </w:pPr>
            <w:r w:rsidRPr="006B2167">
              <w:rPr>
                <w:rFonts w:asciiTheme="minorHAnsi" w:hAnsiTheme="minorHAnsi"/>
                <w:color w:val="3F3F3F"/>
                <w:sz w:val="18"/>
                <w:szCs w:val="18"/>
              </w:rPr>
              <w:t xml:space="preserve">Investigated and resolved customer enquiries and complaints in a timely and empathetic manner. </w:t>
            </w:r>
          </w:p>
          <w:p w14:paraId="3394FCFA" w14:textId="6F4E228F" w:rsidR="006B2167" w:rsidRPr="006B2167" w:rsidRDefault="006B2167" w:rsidP="006B2167">
            <w:pPr>
              <w:pStyle w:val="NormalWeb"/>
              <w:numPr>
                <w:ilvl w:val="0"/>
                <w:numId w:val="3"/>
              </w:numPr>
              <w:rPr>
                <w:rFonts w:asciiTheme="minorHAnsi" w:hAnsiTheme="minorHAnsi"/>
                <w:sz w:val="18"/>
                <w:szCs w:val="18"/>
              </w:rPr>
            </w:pPr>
            <w:r w:rsidRPr="006B2167">
              <w:rPr>
                <w:rFonts w:asciiTheme="minorHAnsi" w:hAnsiTheme="minorHAnsi"/>
                <w:color w:val="3F3F3F"/>
                <w:sz w:val="18"/>
                <w:szCs w:val="18"/>
              </w:rPr>
              <w:t xml:space="preserve">Contacted customer to follow up on purchases, suggest new merchandise, and inform them about promotions and upcoming events. </w:t>
            </w:r>
          </w:p>
          <w:p w14:paraId="24AD7C90" w14:textId="77777777" w:rsidR="004D3011" w:rsidRDefault="004D3011" w:rsidP="00036450"/>
          <w:p w14:paraId="2E9073C9" w14:textId="373F7869" w:rsidR="004D3011" w:rsidRPr="004D3011" w:rsidRDefault="006B2167" w:rsidP="00B359E4">
            <w:pPr>
              <w:pStyle w:val="Heading4"/>
              <w:rPr>
                <w:bCs/>
              </w:rPr>
            </w:pPr>
            <w:proofErr w:type="spellStart"/>
            <w:r>
              <w:t>Tulipohamba</w:t>
            </w:r>
            <w:proofErr w:type="spellEnd"/>
            <w:r>
              <w:t xml:space="preserve"> Training &amp; Assessment Institute</w:t>
            </w:r>
            <w:r w:rsidR="00AB12D7">
              <w:t xml:space="preserve"> [</w:t>
            </w:r>
            <w:r>
              <w:t>Receptionist</w:t>
            </w:r>
            <w:r w:rsidR="00AB12D7">
              <w:t>]</w:t>
            </w:r>
          </w:p>
          <w:p w14:paraId="76B6A6D4" w14:textId="27590BD8" w:rsidR="004D3011" w:rsidRPr="004D3011" w:rsidRDefault="006B2167" w:rsidP="00B359E4">
            <w:pPr>
              <w:pStyle w:val="Date"/>
            </w:pPr>
            <w:r>
              <w:t>2012</w:t>
            </w:r>
            <w:r w:rsidR="004D3011" w:rsidRPr="004D3011">
              <w:t>–</w:t>
            </w:r>
            <w:r>
              <w:t>2013</w:t>
            </w:r>
          </w:p>
          <w:p w14:paraId="2E74AE3A" w14:textId="77777777" w:rsidR="006B2167" w:rsidRPr="006B2167" w:rsidRDefault="006B2167" w:rsidP="006B2167">
            <w:pPr>
              <w:pStyle w:val="NormalWeb"/>
              <w:rPr>
                <w:rFonts w:asciiTheme="minorHAnsi" w:hAnsiTheme="minorHAnsi"/>
                <w:sz w:val="18"/>
                <w:szCs w:val="18"/>
              </w:rPr>
            </w:pPr>
            <w:r w:rsidRPr="006B2167">
              <w:rPr>
                <w:rFonts w:asciiTheme="minorHAnsi" w:hAnsiTheme="minorHAnsi"/>
                <w:color w:val="3F3F3F"/>
                <w:sz w:val="18"/>
                <w:szCs w:val="18"/>
              </w:rPr>
              <w:t xml:space="preserve">Duties &amp; Responsibilities </w:t>
            </w:r>
          </w:p>
          <w:p w14:paraId="4D4CAE7A" w14:textId="65D748A9" w:rsidR="006B2167" w:rsidRPr="006B2167" w:rsidRDefault="006B2167" w:rsidP="006B2167">
            <w:pPr>
              <w:pStyle w:val="NormalWeb"/>
              <w:numPr>
                <w:ilvl w:val="0"/>
                <w:numId w:val="6"/>
              </w:numPr>
              <w:rPr>
                <w:rFonts w:asciiTheme="minorHAnsi" w:hAnsiTheme="minorHAnsi"/>
                <w:sz w:val="18"/>
                <w:szCs w:val="18"/>
              </w:rPr>
            </w:pPr>
            <w:r w:rsidRPr="006B2167">
              <w:rPr>
                <w:rFonts w:asciiTheme="minorHAnsi" w:hAnsiTheme="minorHAnsi"/>
                <w:color w:val="3F3F3F"/>
                <w:sz w:val="18"/>
                <w:szCs w:val="18"/>
              </w:rPr>
              <w:t xml:space="preserve">Maintain regular consistent and professional attendance, punctuality, personal appearance and adherence to relevant health and safety producers, people management. </w:t>
            </w:r>
          </w:p>
          <w:p w14:paraId="030C4402" w14:textId="77777777" w:rsidR="006B2167" w:rsidRPr="006B2167" w:rsidRDefault="006B2167" w:rsidP="006B2167">
            <w:pPr>
              <w:pStyle w:val="NormalWeb"/>
              <w:numPr>
                <w:ilvl w:val="0"/>
                <w:numId w:val="6"/>
              </w:numPr>
              <w:rPr>
                <w:rFonts w:asciiTheme="minorHAnsi" w:hAnsiTheme="minorHAnsi"/>
                <w:sz w:val="18"/>
                <w:szCs w:val="18"/>
              </w:rPr>
            </w:pPr>
            <w:r w:rsidRPr="006B2167">
              <w:rPr>
                <w:rFonts w:asciiTheme="minorHAnsi" w:hAnsiTheme="minorHAnsi"/>
                <w:color w:val="3F3F3F"/>
                <w:sz w:val="18"/>
                <w:szCs w:val="18"/>
              </w:rPr>
              <w:t>Answer high volumes of calls</w:t>
            </w:r>
            <w:r>
              <w:rPr>
                <w:rFonts w:asciiTheme="minorHAnsi" w:hAnsiTheme="minorHAnsi"/>
                <w:color w:val="3F3F3F"/>
                <w:sz w:val="18"/>
                <w:szCs w:val="18"/>
              </w:rPr>
              <w:t>.</w:t>
            </w:r>
          </w:p>
          <w:p w14:paraId="11CE5C22" w14:textId="14B87279" w:rsidR="006B2167" w:rsidRPr="006B2167" w:rsidRDefault="006B2167" w:rsidP="006B2167">
            <w:pPr>
              <w:pStyle w:val="NormalWeb"/>
              <w:numPr>
                <w:ilvl w:val="0"/>
                <w:numId w:val="6"/>
              </w:numPr>
              <w:rPr>
                <w:rFonts w:asciiTheme="minorHAnsi" w:hAnsiTheme="minorHAnsi"/>
                <w:sz w:val="18"/>
                <w:szCs w:val="18"/>
              </w:rPr>
            </w:pPr>
            <w:r w:rsidRPr="006B2167">
              <w:rPr>
                <w:rFonts w:asciiTheme="minorHAnsi" w:hAnsiTheme="minorHAnsi"/>
                <w:color w:val="3F3F3F"/>
                <w:sz w:val="18"/>
                <w:szCs w:val="18"/>
              </w:rPr>
              <w:t xml:space="preserve">Filing, typing and log information on calls received. </w:t>
            </w:r>
          </w:p>
          <w:p w14:paraId="34B147B7" w14:textId="082924F1" w:rsidR="006B2167" w:rsidRPr="006B2167" w:rsidRDefault="006B2167" w:rsidP="006B2167">
            <w:pPr>
              <w:pStyle w:val="NormalWeb"/>
              <w:numPr>
                <w:ilvl w:val="0"/>
                <w:numId w:val="6"/>
              </w:numPr>
              <w:rPr>
                <w:rFonts w:asciiTheme="minorHAnsi" w:hAnsiTheme="minorHAnsi"/>
                <w:sz w:val="18"/>
                <w:szCs w:val="18"/>
              </w:rPr>
            </w:pPr>
            <w:r w:rsidRPr="006B2167">
              <w:rPr>
                <w:rFonts w:asciiTheme="minorHAnsi" w:hAnsiTheme="minorHAnsi"/>
                <w:color w:val="3F3F3F"/>
                <w:sz w:val="18"/>
                <w:szCs w:val="18"/>
              </w:rPr>
              <w:t xml:space="preserve">Receive sort and route mails. </w:t>
            </w:r>
          </w:p>
          <w:p w14:paraId="7B9ACD0C" w14:textId="40659A23" w:rsidR="00036450" w:rsidRPr="00B4487F" w:rsidRDefault="006B2167" w:rsidP="00B4487F">
            <w:pPr>
              <w:pStyle w:val="NormalWeb"/>
              <w:numPr>
                <w:ilvl w:val="0"/>
                <w:numId w:val="6"/>
              </w:numPr>
              <w:rPr>
                <w:rFonts w:asciiTheme="minorHAnsi" w:hAnsiTheme="minorHAnsi"/>
                <w:sz w:val="18"/>
                <w:szCs w:val="18"/>
              </w:rPr>
            </w:pPr>
            <w:r w:rsidRPr="006B2167">
              <w:rPr>
                <w:rFonts w:asciiTheme="minorHAnsi" w:hAnsiTheme="minorHAnsi"/>
                <w:color w:val="3F3F3F"/>
                <w:sz w:val="18"/>
                <w:szCs w:val="18"/>
              </w:rPr>
              <w:t>Assess needs of clients and refer them to appropriate departments</w:t>
            </w:r>
            <w:r w:rsidR="00B4487F">
              <w:rPr>
                <w:rFonts w:asciiTheme="minorHAnsi" w:hAnsiTheme="minorHAnsi"/>
                <w:color w:val="3F3F3F"/>
                <w:sz w:val="18"/>
                <w:szCs w:val="18"/>
              </w:rPr>
              <w:t>.</w:t>
            </w:r>
          </w:p>
        </w:tc>
      </w:tr>
    </w:tbl>
    <w:p w14:paraId="172A49E6" w14:textId="46D3D9E9" w:rsidR="006B2167" w:rsidRPr="00B4487F" w:rsidRDefault="006B2167" w:rsidP="00B4487F">
      <w:pPr>
        <w:rPr>
          <w:rFonts w:ascii="Times New Roman" w:eastAsia="Times New Roman" w:hAnsi="Times New Roman" w:cs="Times New Roman"/>
          <w:sz w:val="24"/>
          <w:szCs w:val="24"/>
          <w:lang w:val="en-GB" w:eastAsia="en-US"/>
        </w:rPr>
      </w:pPr>
    </w:p>
    <w:sectPr w:rsidR="006B2167" w:rsidRPr="00B4487F" w:rsidSect="000C45F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4AE09" w14:textId="77777777" w:rsidR="00415F83" w:rsidRDefault="00415F83" w:rsidP="000C45FF">
      <w:r>
        <w:separator/>
      </w:r>
    </w:p>
  </w:endnote>
  <w:endnote w:type="continuationSeparator" w:id="0">
    <w:p w14:paraId="0A2FE65A" w14:textId="77777777" w:rsidR="00415F83" w:rsidRDefault="00415F83"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DF925" w14:textId="77777777" w:rsidR="00415F83" w:rsidRDefault="00415F83" w:rsidP="000C45FF">
      <w:r>
        <w:separator/>
      </w:r>
    </w:p>
  </w:footnote>
  <w:footnote w:type="continuationSeparator" w:id="0">
    <w:p w14:paraId="0EF99A0B" w14:textId="77777777" w:rsidR="00415F83" w:rsidRDefault="00415F83" w:rsidP="000C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B4629"/>
    <w:multiLevelType w:val="hybridMultilevel"/>
    <w:tmpl w:val="A4B05C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011D89"/>
    <w:multiLevelType w:val="multilevel"/>
    <w:tmpl w:val="912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0665D"/>
    <w:multiLevelType w:val="hybridMultilevel"/>
    <w:tmpl w:val="9986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5229C"/>
    <w:multiLevelType w:val="hybridMultilevel"/>
    <w:tmpl w:val="C382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C91EC5"/>
    <w:multiLevelType w:val="hybridMultilevel"/>
    <w:tmpl w:val="2E9E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E1CE6"/>
    <w:multiLevelType w:val="hybridMultilevel"/>
    <w:tmpl w:val="97C27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A28E1"/>
    <w:multiLevelType w:val="multilevel"/>
    <w:tmpl w:val="E8161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4E4D7F"/>
    <w:multiLevelType w:val="hybridMultilevel"/>
    <w:tmpl w:val="C99E3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E533B"/>
    <w:multiLevelType w:val="multilevel"/>
    <w:tmpl w:val="72AA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8"/>
  </w:num>
  <w:num w:numId="4">
    <w:abstractNumId w:val="6"/>
  </w:num>
  <w:num w:numId="5">
    <w:abstractNumId w:val="0"/>
  </w:num>
  <w:num w:numId="6">
    <w:abstractNumId w:val="2"/>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88"/>
    <w:rsid w:val="00036450"/>
    <w:rsid w:val="00094499"/>
    <w:rsid w:val="000C45FF"/>
    <w:rsid w:val="000E3FD1"/>
    <w:rsid w:val="00112054"/>
    <w:rsid w:val="001525E1"/>
    <w:rsid w:val="00153BFE"/>
    <w:rsid w:val="00175195"/>
    <w:rsid w:val="00180329"/>
    <w:rsid w:val="001824AA"/>
    <w:rsid w:val="0019001F"/>
    <w:rsid w:val="001A74A5"/>
    <w:rsid w:val="001B2ABD"/>
    <w:rsid w:val="001E0391"/>
    <w:rsid w:val="001E1759"/>
    <w:rsid w:val="001F1ECC"/>
    <w:rsid w:val="002400EB"/>
    <w:rsid w:val="00256CF7"/>
    <w:rsid w:val="00281FD5"/>
    <w:rsid w:val="0030481B"/>
    <w:rsid w:val="003156FC"/>
    <w:rsid w:val="003228BB"/>
    <w:rsid w:val="003254B5"/>
    <w:rsid w:val="0037121F"/>
    <w:rsid w:val="003A6B7D"/>
    <w:rsid w:val="003B06CA"/>
    <w:rsid w:val="00406D9B"/>
    <w:rsid w:val="004071FC"/>
    <w:rsid w:val="00415F83"/>
    <w:rsid w:val="00445947"/>
    <w:rsid w:val="004813B3"/>
    <w:rsid w:val="00496591"/>
    <w:rsid w:val="004A2B71"/>
    <w:rsid w:val="004C63E4"/>
    <w:rsid w:val="004D3011"/>
    <w:rsid w:val="00506B26"/>
    <w:rsid w:val="005262AC"/>
    <w:rsid w:val="005E39D5"/>
    <w:rsid w:val="00600670"/>
    <w:rsid w:val="0062123A"/>
    <w:rsid w:val="00646E75"/>
    <w:rsid w:val="00672CE2"/>
    <w:rsid w:val="006771D0"/>
    <w:rsid w:val="006B2167"/>
    <w:rsid w:val="00715FCB"/>
    <w:rsid w:val="00743101"/>
    <w:rsid w:val="007775E1"/>
    <w:rsid w:val="007867A0"/>
    <w:rsid w:val="007927F5"/>
    <w:rsid w:val="00802CA0"/>
    <w:rsid w:val="0088565E"/>
    <w:rsid w:val="0089787C"/>
    <w:rsid w:val="009260CD"/>
    <w:rsid w:val="00947894"/>
    <w:rsid w:val="00952C25"/>
    <w:rsid w:val="00953334"/>
    <w:rsid w:val="009D7048"/>
    <w:rsid w:val="00A2118D"/>
    <w:rsid w:val="00AB12D7"/>
    <w:rsid w:val="00AC1EF0"/>
    <w:rsid w:val="00AD76E2"/>
    <w:rsid w:val="00B20152"/>
    <w:rsid w:val="00B359E4"/>
    <w:rsid w:val="00B4487F"/>
    <w:rsid w:val="00B57D98"/>
    <w:rsid w:val="00B70850"/>
    <w:rsid w:val="00BE2A53"/>
    <w:rsid w:val="00C066B6"/>
    <w:rsid w:val="00C37BA1"/>
    <w:rsid w:val="00C43EBE"/>
    <w:rsid w:val="00C4674C"/>
    <w:rsid w:val="00C506CF"/>
    <w:rsid w:val="00C72BED"/>
    <w:rsid w:val="00C9578B"/>
    <w:rsid w:val="00CB0055"/>
    <w:rsid w:val="00CF1FC3"/>
    <w:rsid w:val="00CF4788"/>
    <w:rsid w:val="00D20692"/>
    <w:rsid w:val="00D2522B"/>
    <w:rsid w:val="00D422DE"/>
    <w:rsid w:val="00D5459D"/>
    <w:rsid w:val="00DA1F4D"/>
    <w:rsid w:val="00DA7F6C"/>
    <w:rsid w:val="00DD172A"/>
    <w:rsid w:val="00E25A26"/>
    <w:rsid w:val="00E4381A"/>
    <w:rsid w:val="00E55D74"/>
    <w:rsid w:val="00ED632B"/>
    <w:rsid w:val="00F60274"/>
    <w:rsid w:val="00F642F3"/>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FC90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1">
    <w:name w:val="Unresolved Mention1"/>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semiHidden/>
    <w:qFormat/>
    <w:rsid w:val="00BE2A53"/>
    <w:pPr>
      <w:ind w:left="720"/>
      <w:contextualSpacing/>
    </w:pPr>
  </w:style>
  <w:style w:type="paragraph" w:styleId="NormalWeb">
    <w:name w:val="Normal (Web)"/>
    <w:basedOn w:val="Normal"/>
    <w:uiPriority w:val="99"/>
    <w:unhideWhenUsed/>
    <w:rsid w:val="006B2167"/>
    <w:pPr>
      <w:spacing w:before="100" w:beforeAutospacing="1" w:after="100" w:afterAutospacing="1"/>
    </w:pPr>
    <w:rPr>
      <w:rFonts w:ascii="Times New Roman" w:eastAsia="Times New Roman" w:hAnsi="Times New Roman" w:cs="Times New Roman"/>
      <w:sz w:val="24"/>
      <w:szCs w:val="24"/>
      <w:lang w:val="en-GB" w:eastAsia="en-US"/>
    </w:rPr>
  </w:style>
  <w:style w:type="character" w:styleId="UnresolvedMention">
    <w:name w:val="Unresolved Mention"/>
    <w:basedOn w:val="DefaultParagraphFont"/>
    <w:uiPriority w:val="99"/>
    <w:semiHidden/>
    <w:unhideWhenUsed/>
    <w:rsid w:val="006B2167"/>
    <w:rPr>
      <w:color w:val="605E5C"/>
      <w:shd w:val="clear" w:color="auto" w:fill="E1DFDD"/>
    </w:rPr>
  </w:style>
  <w:style w:type="paragraph" w:styleId="Revision">
    <w:name w:val="Revision"/>
    <w:hidden/>
    <w:uiPriority w:val="99"/>
    <w:semiHidden/>
    <w:rsid w:val="00B4487F"/>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0148">
      <w:bodyDiv w:val="1"/>
      <w:marLeft w:val="0"/>
      <w:marRight w:val="0"/>
      <w:marTop w:val="0"/>
      <w:marBottom w:val="0"/>
      <w:divBdr>
        <w:top w:val="none" w:sz="0" w:space="0" w:color="auto"/>
        <w:left w:val="none" w:sz="0" w:space="0" w:color="auto"/>
        <w:bottom w:val="none" w:sz="0" w:space="0" w:color="auto"/>
        <w:right w:val="none" w:sz="0" w:space="0" w:color="auto"/>
      </w:divBdr>
      <w:divsChild>
        <w:div w:id="439301077">
          <w:marLeft w:val="0"/>
          <w:marRight w:val="0"/>
          <w:marTop w:val="0"/>
          <w:marBottom w:val="0"/>
          <w:divBdr>
            <w:top w:val="none" w:sz="0" w:space="0" w:color="auto"/>
            <w:left w:val="none" w:sz="0" w:space="0" w:color="auto"/>
            <w:bottom w:val="none" w:sz="0" w:space="0" w:color="auto"/>
            <w:right w:val="none" w:sz="0" w:space="0" w:color="auto"/>
          </w:divBdr>
          <w:divsChild>
            <w:div w:id="1014458112">
              <w:marLeft w:val="0"/>
              <w:marRight w:val="0"/>
              <w:marTop w:val="0"/>
              <w:marBottom w:val="0"/>
              <w:divBdr>
                <w:top w:val="none" w:sz="0" w:space="0" w:color="auto"/>
                <w:left w:val="none" w:sz="0" w:space="0" w:color="auto"/>
                <w:bottom w:val="none" w:sz="0" w:space="0" w:color="auto"/>
                <w:right w:val="none" w:sz="0" w:space="0" w:color="auto"/>
              </w:divBdr>
              <w:divsChild>
                <w:div w:id="1040476279">
                  <w:marLeft w:val="0"/>
                  <w:marRight w:val="0"/>
                  <w:marTop w:val="0"/>
                  <w:marBottom w:val="0"/>
                  <w:divBdr>
                    <w:top w:val="none" w:sz="0" w:space="0" w:color="auto"/>
                    <w:left w:val="none" w:sz="0" w:space="0" w:color="auto"/>
                    <w:bottom w:val="none" w:sz="0" w:space="0" w:color="auto"/>
                    <w:right w:val="none" w:sz="0" w:space="0" w:color="auto"/>
                  </w:divBdr>
                  <w:divsChild>
                    <w:div w:id="2535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15251">
      <w:bodyDiv w:val="1"/>
      <w:marLeft w:val="0"/>
      <w:marRight w:val="0"/>
      <w:marTop w:val="0"/>
      <w:marBottom w:val="0"/>
      <w:divBdr>
        <w:top w:val="none" w:sz="0" w:space="0" w:color="auto"/>
        <w:left w:val="none" w:sz="0" w:space="0" w:color="auto"/>
        <w:bottom w:val="none" w:sz="0" w:space="0" w:color="auto"/>
        <w:right w:val="none" w:sz="0" w:space="0" w:color="auto"/>
      </w:divBdr>
      <w:divsChild>
        <w:div w:id="847452502">
          <w:marLeft w:val="0"/>
          <w:marRight w:val="0"/>
          <w:marTop w:val="0"/>
          <w:marBottom w:val="0"/>
          <w:divBdr>
            <w:top w:val="none" w:sz="0" w:space="0" w:color="auto"/>
            <w:left w:val="none" w:sz="0" w:space="0" w:color="auto"/>
            <w:bottom w:val="none" w:sz="0" w:space="0" w:color="auto"/>
            <w:right w:val="none" w:sz="0" w:space="0" w:color="auto"/>
          </w:divBdr>
          <w:divsChild>
            <w:div w:id="1746755705">
              <w:marLeft w:val="0"/>
              <w:marRight w:val="0"/>
              <w:marTop w:val="0"/>
              <w:marBottom w:val="0"/>
              <w:divBdr>
                <w:top w:val="none" w:sz="0" w:space="0" w:color="auto"/>
                <w:left w:val="none" w:sz="0" w:space="0" w:color="auto"/>
                <w:bottom w:val="none" w:sz="0" w:space="0" w:color="auto"/>
                <w:right w:val="none" w:sz="0" w:space="0" w:color="auto"/>
              </w:divBdr>
              <w:divsChild>
                <w:div w:id="505092821">
                  <w:marLeft w:val="0"/>
                  <w:marRight w:val="0"/>
                  <w:marTop w:val="0"/>
                  <w:marBottom w:val="0"/>
                  <w:divBdr>
                    <w:top w:val="none" w:sz="0" w:space="0" w:color="auto"/>
                    <w:left w:val="none" w:sz="0" w:space="0" w:color="auto"/>
                    <w:bottom w:val="none" w:sz="0" w:space="0" w:color="auto"/>
                    <w:right w:val="none" w:sz="0" w:space="0" w:color="auto"/>
                  </w:divBdr>
                  <w:divsChild>
                    <w:div w:id="10263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13841">
      <w:bodyDiv w:val="1"/>
      <w:marLeft w:val="0"/>
      <w:marRight w:val="0"/>
      <w:marTop w:val="0"/>
      <w:marBottom w:val="0"/>
      <w:divBdr>
        <w:top w:val="none" w:sz="0" w:space="0" w:color="auto"/>
        <w:left w:val="none" w:sz="0" w:space="0" w:color="auto"/>
        <w:bottom w:val="none" w:sz="0" w:space="0" w:color="auto"/>
        <w:right w:val="none" w:sz="0" w:space="0" w:color="auto"/>
      </w:divBdr>
      <w:divsChild>
        <w:div w:id="725375550">
          <w:marLeft w:val="0"/>
          <w:marRight w:val="0"/>
          <w:marTop w:val="0"/>
          <w:marBottom w:val="0"/>
          <w:divBdr>
            <w:top w:val="none" w:sz="0" w:space="0" w:color="auto"/>
            <w:left w:val="none" w:sz="0" w:space="0" w:color="auto"/>
            <w:bottom w:val="none" w:sz="0" w:space="0" w:color="auto"/>
            <w:right w:val="none" w:sz="0" w:space="0" w:color="auto"/>
          </w:divBdr>
          <w:divsChild>
            <w:div w:id="1820683393">
              <w:marLeft w:val="0"/>
              <w:marRight w:val="0"/>
              <w:marTop w:val="0"/>
              <w:marBottom w:val="0"/>
              <w:divBdr>
                <w:top w:val="none" w:sz="0" w:space="0" w:color="auto"/>
                <w:left w:val="none" w:sz="0" w:space="0" w:color="auto"/>
                <w:bottom w:val="none" w:sz="0" w:space="0" w:color="auto"/>
                <w:right w:val="none" w:sz="0" w:space="0" w:color="auto"/>
              </w:divBdr>
              <w:divsChild>
                <w:div w:id="848325879">
                  <w:marLeft w:val="0"/>
                  <w:marRight w:val="0"/>
                  <w:marTop w:val="0"/>
                  <w:marBottom w:val="0"/>
                  <w:divBdr>
                    <w:top w:val="none" w:sz="0" w:space="0" w:color="auto"/>
                    <w:left w:val="none" w:sz="0" w:space="0" w:color="auto"/>
                    <w:bottom w:val="none" w:sz="0" w:space="0" w:color="auto"/>
                    <w:right w:val="none" w:sz="0" w:space="0" w:color="auto"/>
                  </w:divBdr>
                  <w:divsChild>
                    <w:div w:id="14705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122213">
      <w:bodyDiv w:val="1"/>
      <w:marLeft w:val="0"/>
      <w:marRight w:val="0"/>
      <w:marTop w:val="0"/>
      <w:marBottom w:val="0"/>
      <w:divBdr>
        <w:top w:val="none" w:sz="0" w:space="0" w:color="auto"/>
        <w:left w:val="none" w:sz="0" w:space="0" w:color="auto"/>
        <w:bottom w:val="none" w:sz="0" w:space="0" w:color="auto"/>
        <w:right w:val="none" w:sz="0" w:space="0" w:color="auto"/>
      </w:divBdr>
      <w:divsChild>
        <w:div w:id="1135217565">
          <w:marLeft w:val="0"/>
          <w:marRight w:val="0"/>
          <w:marTop w:val="0"/>
          <w:marBottom w:val="0"/>
          <w:divBdr>
            <w:top w:val="none" w:sz="0" w:space="0" w:color="auto"/>
            <w:left w:val="none" w:sz="0" w:space="0" w:color="auto"/>
            <w:bottom w:val="none" w:sz="0" w:space="0" w:color="auto"/>
            <w:right w:val="none" w:sz="0" w:space="0" w:color="auto"/>
          </w:divBdr>
          <w:divsChild>
            <w:div w:id="1652294451">
              <w:marLeft w:val="0"/>
              <w:marRight w:val="0"/>
              <w:marTop w:val="0"/>
              <w:marBottom w:val="0"/>
              <w:divBdr>
                <w:top w:val="none" w:sz="0" w:space="0" w:color="auto"/>
                <w:left w:val="none" w:sz="0" w:space="0" w:color="auto"/>
                <w:bottom w:val="none" w:sz="0" w:space="0" w:color="auto"/>
                <w:right w:val="none" w:sz="0" w:space="0" w:color="auto"/>
              </w:divBdr>
              <w:divsChild>
                <w:div w:id="1345323771">
                  <w:marLeft w:val="0"/>
                  <w:marRight w:val="0"/>
                  <w:marTop w:val="0"/>
                  <w:marBottom w:val="0"/>
                  <w:divBdr>
                    <w:top w:val="none" w:sz="0" w:space="0" w:color="auto"/>
                    <w:left w:val="none" w:sz="0" w:space="0" w:color="auto"/>
                    <w:bottom w:val="none" w:sz="0" w:space="0" w:color="auto"/>
                    <w:right w:val="none" w:sz="0" w:space="0" w:color="auto"/>
                  </w:divBdr>
                  <w:divsChild>
                    <w:div w:id="18939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2193">
      <w:bodyDiv w:val="1"/>
      <w:marLeft w:val="0"/>
      <w:marRight w:val="0"/>
      <w:marTop w:val="0"/>
      <w:marBottom w:val="0"/>
      <w:divBdr>
        <w:top w:val="none" w:sz="0" w:space="0" w:color="auto"/>
        <w:left w:val="none" w:sz="0" w:space="0" w:color="auto"/>
        <w:bottom w:val="none" w:sz="0" w:space="0" w:color="auto"/>
        <w:right w:val="none" w:sz="0" w:space="0" w:color="auto"/>
      </w:divBdr>
      <w:divsChild>
        <w:div w:id="705909200">
          <w:marLeft w:val="0"/>
          <w:marRight w:val="0"/>
          <w:marTop w:val="0"/>
          <w:marBottom w:val="0"/>
          <w:divBdr>
            <w:top w:val="none" w:sz="0" w:space="0" w:color="auto"/>
            <w:left w:val="none" w:sz="0" w:space="0" w:color="auto"/>
            <w:bottom w:val="none" w:sz="0" w:space="0" w:color="auto"/>
            <w:right w:val="none" w:sz="0" w:space="0" w:color="auto"/>
          </w:divBdr>
          <w:divsChild>
            <w:div w:id="864366122">
              <w:marLeft w:val="0"/>
              <w:marRight w:val="0"/>
              <w:marTop w:val="0"/>
              <w:marBottom w:val="0"/>
              <w:divBdr>
                <w:top w:val="none" w:sz="0" w:space="0" w:color="auto"/>
                <w:left w:val="none" w:sz="0" w:space="0" w:color="auto"/>
                <w:bottom w:val="none" w:sz="0" w:space="0" w:color="auto"/>
                <w:right w:val="none" w:sz="0" w:space="0" w:color="auto"/>
              </w:divBdr>
              <w:divsChild>
                <w:div w:id="934748213">
                  <w:marLeft w:val="0"/>
                  <w:marRight w:val="0"/>
                  <w:marTop w:val="0"/>
                  <w:marBottom w:val="0"/>
                  <w:divBdr>
                    <w:top w:val="none" w:sz="0" w:space="0" w:color="auto"/>
                    <w:left w:val="none" w:sz="0" w:space="0" w:color="auto"/>
                    <w:bottom w:val="none" w:sz="0" w:space="0" w:color="auto"/>
                    <w:right w:val="none" w:sz="0" w:space="0" w:color="auto"/>
                  </w:divBdr>
                  <w:divsChild>
                    <w:div w:id="1420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40855">
      <w:bodyDiv w:val="1"/>
      <w:marLeft w:val="0"/>
      <w:marRight w:val="0"/>
      <w:marTop w:val="0"/>
      <w:marBottom w:val="0"/>
      <w:divBdr>
        <w:top w:val="none" w:sz="0" w:space="0" w:color="auto"/>
        <w:left w:val="none" w:sz="0" w:space="0" w:color="auto"/>
        <w:bottom w:val="none" w:sz="0" w:space="0" w:color="auto"/>
        <w:right w:val="none" w:sz="0" w:space="0" w:color="auto"/>
      </w:divBdr>
      <w:divsChild>
        <w:div w:id="1715344854">
          <w:marLeft w:val="0"/>
          <w:marRight w:val="0"/>
          <w:marTop w:val="0"/>
          <w:marBottom w:val="0"/>
          <w:divBdr>
            <w:top w:val="none" w:sz="0" w:space="0" w:color="auto"/>
            <w:left w:val="none" w:sz="0" w:space="0" w:color="auto"/>
            <w:bottom w:val="none" w:sz="0" w:space="0" w:color="auto"/>
            <w:right w:val="none" w:sz="0" w:space="0" w:color="auto"/>
          </w:divBdr>
          <w:divsChild>
            <w:div w:id="702756033">
              <w:marLeft w:val="0"/>
              <w:marRight w:val="0"/>
              <w:marTop w:val="0"/>
              <w:marBottom w:val="0"/>
              <w:divBdr>
                <w:top w:val="none" w:sz="0" w:space="0" w:color="auto"/>
                <w:left w:val="none" w:sz="0" w:space="0" w:color="auto"/>
                <w:bottom w:val="none" w:sz="0" w:space="0" w:color="auto"/>
                <w:right w:val="none" w:sz="0" w:space="0" w:color="auto"/>
              </w:divBdr>
              <w:divsChild>
                <w:div w:id="809439684">
                  <w:marLeft w:val="0"/>
                  <w:marRight w:val="0"/>
                  <w:marTop w:val="0"/>
                  <w:marBottom w:val="0"/>
                  <w:divBdr>
                    <w:top w:val="none" w:sz="0" w:space="0" w:color="auto"/>
                    <w:left w:val="none" w:sz="0" w:space="0" w:color="auto"/>
                    <w:bottom w:val="none" w:sz="0" w:space="0" w:color="auto"/>
                    <w:right w:val="none" w:sz="0" w:space="0" w:color="auto"/>
                  </w:divBdr>
                  <w:divsChild>
                    <w:div w:id="12760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05241">
      <w:bodyDiv w:val="1"/>
      <w:marLeft w:val="0"/>
      <w:marRight w:val="0"/>
      <w:marTop w:val="0"/>
      <w:marBottom w:val="0"/>
      <w:divBdr>
        <w:top w:val="none" w:sz="0" w:space="0" w:color="auto"/>
        <w:left w:val="none" w:sz="0" w:space="0" w:color="auto"/>
        <w:bottom w:val="none" w:sz="0" w:space="0" w:color="auto"/>
        <w:right w:val="none" w:sz="0" w:space="0" w:color="auto"/>
      </w:divBdr>
      <w:divsChild>
        <w:div w:id="1257011787">
          <w:marLeft w:val="0"/>
          <w:marRight w:val="0"/>
          <w:marTop w:val="0"/>
          <w:marBottom w:val="0"/>
          <w:divBdr>
            <w:top w:val="none" w:sz="0" w:space="0" w:color="auto"/>
            <w:left w:val="none" w:sz="0" w:space="0" w:color="auto"/>
            <w:bottom w:val="none" w:sz="0" w:space="0" w:color="auto"/>
            <w:right w:val="none" w:sz="0" w:space="0" w:color="auto"/>
          </w:divBdr>
          <w:divsChild>
            <w:div w:id="1663460191">
              <w:marLeft w:val="0"/>
              <w:marRight w:val="0"/>
              <w:marTop w:val="0"/>
              <w:marBottom w:val="0"/>
              <w:divBdr>
                <w:top w:val="none" w:sz="0" w:space="0" w:color="auto"/>
                <w:left w:val="none" w:sz="0" w:space="0" w:color="auto"/>
                <w:bottom w:val="none" w:sz="0" w:space="0" w:color="auto"/>
                <w:right w:val="none" w:sz="0" w:space="0" w:color="auto"/>
              </w:divBdr>
              <w:divsChild>
                <w:div w:id="1423258767">
                  <w:marLeft w:val="0"/>
                  <w:marRight w:val="0"/>
                  <w:marTop w:val="0"/>
                  <w:marBottom w:val="0"/>
                  <w:divBdr>
                    <w:top w:val="none" w:sz="0" w:space="0" w:color="auto"/>
                    <w:left w:val="none" w:sz="0" w:space="0" w:color="auto"/>
                    <w:bottom w:val="none" w:sz="0" w:space="0" w:color="auto"/>
                    <w:right w:val="none" w:sz="0" w:space="0" w:color="auto"/>
                  </w:divBdr>
                  <w:divsChild>
                    <w:div w:id="18868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927002">
      <w:bodyDiv w:val="1"/>
      <w:marLeft w:val="0"/>
      <w:marRight w:val="0"/>
      <w:marTop w:val="0"/>
      <w:marBottom w:val="0"/>
      <w:divBdr>
        <w:top w:val="none" w:sz="0" w:space="0" w:color="auto"/>
        <w:left w:val="none" w:sz="0" w:space="0" w:color="auto"/>
        <w:bottom w:val="none" w:sz="0" w:space="0" w:color="auto"/>
        <w:right w:val="none" w:sz="0" w:space="0" w:color="auto"/>
      </w:divBdr>
      <w:divsChild>
        <w:div w:id="721490246">
          <w:marLeft w:val="0"/>
          <w:marRight w:val="0"/>
          <w:marTop w:val="0"/>
          <w:marBottom w:val="0"/>
          <w:divBdr>
            <w:top w:val="none" w:sz="0" w:space="0" w:color="auto"/>
            <w:left w:val="none" w:sz="0" w:space="0" w:color="auto"/>
            <w:bottom w:val="none" w:sz="0" w:space="0" w:color="auto"/>
            <w:right w:val="none" w:sz="0" w:space="0" w:color="auto"/>
          </w:divBdr>
          <w:divsChild>
            <w:div w:id="2057309202">
              <w:marLeft w:val="0"/>
              <w:marRight w:val="0"/>
              <w:marTop w:val="0"/>
              <w:marBottom w:val="0"/>
              <w:divBdr>
                <w:top w:val="none" w:sz="0" w:space="0" w:color="auto"/>
                <w:left w:val="none" w:sz="0" w:space="0" w:color="auto"/>
                <w:bottom w:val="none" w:sz="0" w:space="0" w:color="auto"/>
                <w:right w:val="none" w:sz="0" w:space="0" w:color="auto"/>
              </w:divBdr>
              <w:divsChild>
                <w:div w:id="730152851">
                  <w:marLeft w:val="0"/>
                  <w:marRight w:val="0"/>
                  <w:marTop w:val="0"/>
                  <w:marBottom w:val="0"/>
                  <w:divBdr>
                    <w:top w:val="none" w:sz="0" w:space="0" w:color="auto"/>
                    <w:left w:val="none" w:sz="0" w:space="0" w:color="auto"/>
                    <w:bottom w:val="none" w:sz="0" w:space="0" w:color="auto"/>
                    <w:right w:val="none" w:sz="0" w:space="0" w:color="auto"/>
                  </w:divBdr>
                  <w:divsChild>
                    <w:div w:id="15845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89101">
      <w:bodyDiv w:val="1"/>
      <w:marLeft w:val="0"/>
      <w:marRight w:val="0"/>
      <w:marTop w:val="0"/>
      <w:marBottom w:val="0"/>
      <w:divBdr>
        <w:top w:val="none" w:sz="0" w:space="0" w:color="auto"/>
        <w:left w:val="none" w:sz="0" w:space="0" w:color="auto"/>
        <w:bottom w:val="none" w:sz="0" w:space="0" w:color="auto"/>
        <w:right w:val="none" w:sz="0" w:space="0" w:color="auto"/>
      </w:divBdr>
      <w:divsChild>
        <w:div w:id="1995598997">
          <w:marLeft w:val="0"/>
          <w:marRight w:val="0"/>
          <w:marTop w:val="0"/>
          <w:marBottom w:val="0"/>
          <w:divBdr>
            <w:top w:val="none" w:sz="0" w:space="0" w:color="auto"/>
            <w:left w:val="none" w:sz="0" w:space="0" w:color="auto"/>
            <w:bottom w:val="none" w:sz="0" w:space="0" w:color="auto"/>
            <w:right w:val="none" w:sz="0" w:space="0" w:color="auto"/>
          </w:divBdr>
          <w:divsChild>
            <w:div w:id="434791501">
              <w:marLeft w:val="0"/>
              <w:marRight w:val="0"/>
              <w:marTop w:val="0"/>
              <w:marBottom w:val="0"/>
              <w:divBdr>
                <w:top w:val="none" w:sz="0" w:space="0" w:color="auto"/>
                <w:left w:val="none" w:sz="0" w:space="0" w:color="auto"/>
                <w:bottom w:val="none" w:sz="0" w:space="0" w:color="auto"/>
                <w:right w:val="none" w:sz="0" w:space="0" w:color="auto"/>
              </w:divBdr>
              <w:divsChild>
                <w:div w:id="2069955318">
                  <w:marLeft w:val="0"/>
                  <w:marRight w:val="0"/>
                  <w:marTop w:val="0"/>
                  <w:marBottom w:val="0"/>
                  <w:divBdr>
                    <w:top w:val="none" w:sz="0" w:space="0" w:color="auto"/>
                    <w:left w:val="none" w:sz="0" w:space="0" w:color="auto"/>
                    <w:bottom w:val="none" w:sz="0" w:space="0" w:color="auto"/>
                    <w:right w:val="none" w:sz="0" w:space="0" w:color="auto"/>
                  </w:divBdr>
                  <w:divsChild>
                    <w:div w:id="11084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543831">
      <w:bodyDiv w:val="1"/>
      <w:marLeft w:val="0"/>
      <w:marRight w:val="0"/>
      <w:marTop w:val="0"/>
      <w:marBottom w:val="0"/>
      <w:divBdr>
        <w:top w:val="none" w:sz="0" w:space="0" w:color="auto"/>
        <w:left w:val="none" w:sz="0" w:space="0" w:color="auto"/>
        <w:bottom w:val="none" w:sz="0" w:space="0" w:color="auto"/>
        <w:right w:val="none" w:sz="0" w:space="0" w:color="auto"/>
      </w:divBdr>
      <w:divsChild>
        <w:div w:id="1697733130">
          <w:marLeft w:val="0"/>
          <w:marRight w:val="0"/>
          <w:marTop w:val="0"/>
          <w:marBottom w:val="0"/>
          <w:divBdr>
            <w:top w:val="none" w:sz="0" w:space="0" w:color="auto"/>
            <w:left w:val="none" w:sz="0" w:space="0" w:color="auto"/>
            <w:bottom w:val="none" w:sz="0" w:space="0" w:color="auto"/>
            <w:right w:val="none" w:sz="0" w:space="0" w:color="auto"/>
          </w:divBdr>
          <w:divsChild>
            <w:div w:id="1152940000">
              <w:marLeft w:val="0"/>
              <w:marRight w:val="0"/>
              <w:marTop w:val="0"/>
              <w:marBottom w:val="0"/>
              <w:divBdr>
                <w:top w:val="none" w:sz="0" w:space="0" w:color="auto"/>
                <w:left w:val="none" w:sz="0" w:space="0" w:color="auto"/>
                <w:bottom w:val="none" w:sz="0" w:space="0" w:color="auto"/>
                <w:right w:val="none" w:sz="0" w:space="0" w:color="auto"/>
              </w:divBdr>
              <w:divsChild>
                <w:div w:id="362440906">
                  <w:marLeft w:val="0"/>
                  <w:marRight w:val="0"/>
                  <w:marTop w:val="0"/>
                  <w:marBottom w:val="0"/>
                  <w:divBdr>
                    <w:top w:val="none" w:sz="0" w:space="0" w:color="auto"/>
                    <w:left w:val="none" w:sz="0" w:space="0" w:color="auto"/>
                    <w:bottom w:val="none" w:sz="0" w:space="0" w:color="auto"/>
                    <w:right w:val="none" w:sz="0" w:space="0" w:color="auto"/>
                  </w:divBdr>
                  <w:divsChild>
                    <w:div w:id="16919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216245">
      <w:bodyDiv w:val="1"/>
      <w:marLeft w:val="0"/>
      <w:marRight w:val="0"/>
      <w:marTop w:val="0"/>
      <w:marBottom w:val="0"/>
      <w:divBdr>
        <w:top w:val="none" w:sz="0" w:space="0" w:color="auto"/>
        <w:left w:val="none" w:sz="0" w:space="0" w:color="auto"/>
        <w:bottom w:val="none" w:sz="0" w:space="0" w:color="auto"/>
        <w:right w:val="none" w:sz="0" w:space="0" w:color="auto"/>
      </w:divBdr>
      <w:divsChild>
        <w:div w:id="188183653">
          <w:marLeft w:val="0"/>
          <w:marRight w:val="0"/>
          <w:marTop w:val="0"/>
          <w:marBottom w:val="0"/>
          <w:divBdr>
            <w:top w:val="none" w:sz="0" w:space="0" w:color="auto"/>
            <w:left w:val="none" w:sz="0" w:space="0" w:color="auto"/>
            <w:bottom w:val="none" w:sz="0" w:space="0" w:color="auto"/>
            <w:right w:val="none" w:sz="0" w:space="0" w:color="auto"/>
          </w:divBdr>
          <w:divsChild>
            <w:div w:id="1574272242">
              <w:marLeft w:val="0"/>
              <w:marRight w:val="0"/>
              <w:marTop w:val="0"/>
              <w:marBottom w:val="0"/>
              <w:divBdr>
                <w:top w:val="none" w:sz="0" w:space="0" w:color="auto"/>
                <w:left w:val="none" w:sz="0" w:space="0" w:color="auto"/>
                <w:bottom w:val="none" w:sz="0" w:space="0" w:color="auto"/>
                <w:right w:val="none" w:sz="0" w:space="0" w:color="auto"/>
              </w:divBdr>
              <w:divsChild>
                <w:div w:id="1343974043">
                  <w:marLeft w:val="0"/>
                  <w:marRight w:val="0"/>
                  <w:marTop w:val="0"/>
                  <w:marBottom w:val="0"/>
                  <w:divBdr>
                    <w:top w:val="none" w:sz="0" w:space="0" w:color="auto"/>
                    <w:left w:val="none" w:sz="0" w:space="0" w:color="auto"/>
                    <w:bottom w:val="none" w:sz="0" w:space="0" w:color="auto"/>
                    <w:right w:val="none" w:sz="0" w:space="0" w:color="auto"/>
                  </w:divBdr>
                  <w:divsChild>
                    <w:div w:id="9487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heusjulia2@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win\AppData\Roaming\Microsoft\Templates\Blue%20gr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0F255D3B384C15A567D82449BDE0FA"/>
        <w:category>
          <w:name w:val="General"/>
          <w:gallery w:val="placeholder"/>
        </w:category>
        <w:types>
          <w:type w:val="bbPlcHdr"/>
        </w:types>
        <w:behaviors>
          <w:behavior w:val="content"/>
        </w:behaviors>
        <w:guid w:val="{F58CD29A-1C48-4544-B0A7-F98C717F9AC4}"/>
      </w:docPartPr>
      <w:docPartBody>
        <w:p w:rsidR="00597AA7" w:rsidRDefault="00597AA7">
          <w:pPr>
            <w:pStyle w:val="370F255D3B384C15A567D82449BDE0FA"/>
          </w:pPr>
          <w:r w:rsidRPr="00CB0055">
            <w:t>Contact</w:t>
          </w:r>
        </w:p>
      </w:docPartBody>
    </w:docPart>
    <w:docPart>
      <w:docPartPr>
        <w:name w:val="895AFAB69068470D9600E4F43C90719A"/>
        <w:category>
          <w:name w:val="General"/>
          <w:gallery w:val="placeholder"/>
        </w:category>
        <w:types>
          <w:type w:val="bbPlcHdr"/>
        </w:types>
        <w:behaviors>
          <w:behavior w:val="content"/>
        </w:behaviors>
        <w:guid w:val="{D6904683-62C9-40D1-9CDE-F5B065714D43}"/>
      </w:docPartPr>
      <w:docPartBody>
        <w:p w:rsidR="00597AA7" w:rsidRDefault="00597AA7">
          <w:pPr>
            <w:pStyle w:val="895AFAB69068470D9600E4F43C90719A"/>
          </w:pPr>
          <w:r w:rsidRPr="004D3011">
            <w:t>PHONE:</w:t>
          </w:r>
        </w:p>
      </w:docPartBody>
    </w:docPart>
    <w:docPart>
      <w:docPartPr>
        <w:name w:val="5B8C3E50B2CD4C3DB82D55D74CD65343"/>
        <w:category>
          <w:name w:val="General"/>
          <w:gallery w:val="placeholder"/>
        </w:category>
        <w:types>
          <w:type w:val="bbPlcHdr"/>
        </w:types>
        <w:behaviors>
          <w:behavior w:val="content"/>
        </w:behaviors>
        <w:guid w:val="{A5692E94-2510-4A39-B4DC-ED88D00591B5}"/>
      </w:docPartPr>
      <w:docPartBody>
        <w:p w:rsidR="00597AA7" w:rsidRDefault="00597AA7">
          <w:pPr>
            <w:pStyle w:val="5B8C3E50B2CD4C3DB82D55D74CD65343"/>
          </w:pPr>
          <w:r w:rsidRPr="004D3011">
            <w:t>EMAIL:</w:t>
          </w:r>
        </w:p>
      </w:docPartBody>
    </w:docPart>
    <w:docPart>
      <w:docPartPr>
        <w:name w:val="28937DC501374767B5BC4E353A237529"/>
        <w:category>
          <w:name w:val="General"/>
          <w:gallery w:val="placeholder"/>
        </w:category>
        <w:types>
          <w:type w:val="bbPlcHdr"/>
        </w:types>
        <w:behaviors>
          <w:behavior w:val="content"/>
        </w:behaviors>
        <w:guid w:val="{3359835E-22C6-4E39-A7F0-F502DC2B9B23}"/>
      </w:docPartPr>
      <w:docPartBody>
        <w:p w:rsidR="00597AA7" w:rsidRDefault="00597AA7">
          <w:pPr>
            <w:pStyle w:val="28937DC501374767B5BC4E353A237529"/>
          </w:pPr>
          <w:r w:rsidRPr="00036450">
            <w:t>EDUCATION</w:t>
          </w:r>
        </w:p>
      </w:docPartBody>
    </w:docPart>
    <w:docPart>
      <w:docPartPr>
        <w:name w:val="6221213A0CEF466FB6354C250BDE5786"/>
        <w:category>
          <w:name w:val="General"/>
          <w:gallery w:val="placeholder"/>
        </w:category>
        <w:types>
          <w:type w:val="bbPlcHdr"/>
        </w:types>
        <w:behaviors>
          <w:behavior w:val="content"/>
        </w:behaviors>
        <w:guid w:val="{D87FC2D0-C271-4C74-B59F-EC96B56344DD}"/>
      </w:docPartPr>
      <w:docPartBody>
        <w:p w:rsidR="00597AA7" w:rsidRDefault="00597AA7">
          <w:pPr>
            <w:pStyle w:val="6221213A0CEF466FB6354C250BDE5786"/>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AA7"/>
    <w:rsid w:val="000661B3"/>
    <w:rsid w:val="00597AA7"/>
    <w:rsid w:val="00A34E95"/>
    <w:rsid w:val="00E37553"/>
    <w:rsid w:val="00FC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0472C02FC045418EF41D1FB9A45A68">
    <w:name w:val="AE0472C02FC045418EF41D1FB9A45A68"/>
  </w:style>
  <w:style w:type="paragraph" w:customStyle="1" w:styleId="62B82FE286294B6D9A37E7F781FCDB00">
    <w:name w:val="62B82FE286294B6D9A37E7F781FCDB00"/>
  </w:style>
  <w:style w:type="paragraph" w:customStyle="1" w:styleId="33EFC659719B48E6A3F2F7F7FABB3249">
    <w:name w:val="33EFC659719B48E6A3F2F7F7FABB3249"/>
  </w:style>
  <w:style w:type="paragraph" w:customStyle="1" w:styleId="A0EE5AB917D2403DAC412B3EA3494F21">
    <w:name w:val="A0EE5AB917D2403DAC412B3EA3494F21"/>
  </w:style>
  <w:style w:type="paragraph" w:customStyle="1" w:styleId="370F255D3B384C15A567D82449BDE0FA">
    <w:name w:val="370F255D3B384C15A567D82449BDE0FA"/>
  </w:style>
  <w:style w:type="paragraph" w:customStyle="1" w:styleId="895AFAB69068470D9600E4F43C90719A">
    <w:name w:val="895AFAB69068470D9600E4F43C90719A"/>
  </w:style>
  <w:style w:type="paragraph" w:customStyle="1" w:styleId="323D5260811A4631A74F31C0448A0E3C">
    <w:name w:val="323D5260811A4631A74F31C0448A0E3C"/>
  </w:style>
  <w:style w:type="paragraph" w:customStyle="1" w:styleId="4E0815EB786E4B8293F94113ABDCA71E">
    <w:name w:val="4E0815EB786E4B8293F94113ABDCA71E"/>
  </w:style>
  <w:style w:type="paragraph" w:customStyle="1" w:styleId="0716B9CC4E184AB9937302EB0C26D2BB">
    <w:name w:val="0716B9CC4E184AB9937302EB0C26D2BB"/>
  </w:style>
  <w:style w:type="paragraph" w:customStyle="1" w:styleId="5B8C3E50B2CD4C3DB82D55D74CD65343">
    <w:name w:val="5B8C3E50B2CD4C3DB82D55D74CD65343"/>
  </w:style>
  <w:style w:type="character" w:styleId="Hyperlink">
    <w:name w:val="Hyperlink"/>
    <w:basedOn w:val="DefaultParagraphFont"/>
    <w:uiPriority w:val="99"/>
    <w:unhideWhenUsed/>
    <w:rPr>
      <w:color w:val="C45911" w:themeColor="accent2" w:themeShade="BF"/>
      <w:u w:val="single"/>
    </w:rPr>
  </w:style>
  <w:style w:type="paragraph" w:customStyle="1" w:styleId="728B4D95FDEF4BB7BFAA34099B0C93FC">
    <w:name w:val="728B4D95FDEF4BB7BFAA34099B0C93FC"/>
  </w:style>
  <w:style w:type="paragraph" w:customStyle="1" w:styleId="0D94ED6068504DA592A98E98F31814FB">
    <w:name w:val="0D94ED6068504DA592A98E98F31814FB"/>
  </w:style>
  <w:style w:type="paragraph" w:customStyle="1" w:styleId="142A75500FDA4E0B9EFDD298B4C2AAEA">
    <w:name w:val="142A75500FDA4E0B9EFDD298B4C2AAEA"/>
  </w:style>
  <w:style w:type="paragraph" w:customStyle="1" w:styleId="EC07A5CBFEF44171A26D3C107C23C8D3">
    <w:name w:val="EC07A5CBFEF44171A26D3C107C23C8D3"/>
  </w:style>
  <w:style w:type="paragraph" w:customStyle="1" w:styleId="DB97BE0F2CC049F583B1203E74F12F6E">
    <w:name w:val="DB97BE0F2CC049F583B1203E74F12F6E"/>
  </w:style>
  <w:style w:type="paragraph" w:customStyle="1" w:styleId="C80FA7DDD16644919D53FA9E0AAF3058">
    <w:name w:val="C80FA7DDD16644919D53FA9E0AAF3058"/>
  </w:style>
  <w:style w:type="paragraph" w:customStyle="1" w:styleId="28937DC501374767B5BC4E353A237529">
    <w:name w:val="28937DC501374767B5BC4E353A237529"/>
  </w:style>
  <w:style w:type="paragraph" w:customStyle="1" w:styleId="735C7AA1B18C4B9F8E540D0ED21D88EF">
    <w:name w:val="735C7AA1B18C4B9F8E540D0ED21D88EF"/>
  </w:style>
  <w:style w:type="paragraph" w:customStyle="1" w:styleId="A1FE3D50FCD0446DBD733E8AE8E54AB3">
    <w:name w:val="A1FE3D50FCD0446DBD733E8AE8E54AB3"/>
  </w:style>
  <w:style w:type="paragraph" w:customStyle="1" w:styleId="8CCB92459CFE4B4CBF4DA780B50382FD">
    <w:name w:val="8CCB92459CFE4B4CBF4DA780B50382FD"/>
  </w:style>
  <w:style w:type="paragraph" w:customStyle="1" w:styleId="DB8BC1E067FB456EB531CE9FD2B915A3">
    <w:name w:val="DB8BC1E067FB456EB531CE9FD2B915A3"/>
  </w:style>
  <w:style w:type="paragraph" w:customStyle="1" w:styleId="A451AB15FCE947FB91309252543AFA52">
    <w:name w:val="A451AB15FCE947FB91309252543AFA52"/>
  </w:style>
  <w:style w:type="paragraph" w:customStyle="1" w:styleId="901290C613834780ADB607FBEDE22728">
    <w:name w:val="901290C613834780ADB607FBEDE22728"/>
  </w:style>
  <w:style w:type="paragraph" w:customStyle="1" w:styleId="30BDC5A8964449838CE8A93AD762F41B">
    <w:name w:val="30BDC5A8964449838CE8A93AD762F41B"/>
  </w:style>
  <w:style w:type="paragraph" w:customStyle="1" w:styleId="6221213A0CEF466FB6354C250BDE5786">
    <w:name w:val="6221213A0CEF466FB6354C250BDE5786"/>
  </w:style>
  <w:style w:type="paragraph" w:customStyle="1" w:styleId="E804F3645AE84D9781AADB95D1322348">
    <w:name w:val="E804F3645AE84D9781AADB95D1322348"/>
  </w:style>
  <w:style w:type="paragraph" w:customStyle="1" w:styleId="51E30E04B8074AB69378C219DB7F8CD6">
    <w:name w:val="51E30E04B8074AB69378C219DB7F8CD6"/>
  </w:style>
  <w:style w:type="paragraph" w:customStyle="1" w:styleId="E9541216E15B4116A385A272F18AC1B9">
    <w:name w:val="E9541216E15B4116A385A272F18AC1B9"/>
  </w:style>
  <w:style w:type="paragraph" w:customStyle="1" w:styleId="E70FE5F977E14FD8B0A4094660AC258D">
    <w:name w:val="E70FE5F977E14FD8B0A4094660AC258D"/>
  </w:style>
  <w:style w:type="paragraph" w:customStyle="1" w:styleId="F152F36BE8F14E6FA0090ADC1D0C560B">
    <w:name w:val="F152F36BE8F14E6FA0090ADC1D0C560B"/>
  </w:style>
  <w:style w:type="paragraph" w:customStyle="1" w:styleId="9B772E919A0A4FF2832C39F5E57D88C0">
    <w:name w:val="9B772E919A0A4FF2832C39F5E57D88C0"/>
  </w:style>
  <w:style w:type="paragraph" w:customStyle="1" w:styleId="7EDCFDDB960D4D16BB448BD071751C41">
    <w:name w:val="7EDCFDDB960D4D16BB448BD071751C41"/>
  </w:style>
  <w:style w:type="paragraph" w:customStyle="1" w:styleId="8507B73895354871ACEDF8E7381F35EE">
    <w:name w:val="8507B73895354871ACEDF8E7381F35EE"/>
  </w:style>
  <w:style w:type="paragraph" w:customStyle="1" w:styleId="965B639FECF3409CBA3851F858C640D4">
    <w:name w:val="965B639FECF3409CBA3851F858C640D4"/>
  </w:style>
  <w:style w:type="paragraph" w:customStyle="1" w:styleId="C6EC1FAB428943D985B91A94502E1F1B">
    <w:name w:val="C6EC1FAB428943D985B91A94502E1F1B"/>
  </w:style>
  <w:style w:type="paragraph" w:customStyle="1" w:styleId="EE18C7D49F5249249B216D4D9BA970DC">
    <w:name w:val="EE18C7D49F5249249B216D4D9BA970DC"/>
  </w:style>
  <w:style w:type="paragraph" w:customStyle="1" w:styleId="A4FE1445FADC4FD98ECF2F6574B01C74">
    <w:name w:val="A4FE1445FADC4FD98ECF2F6574B01C74"/>
  </w:style>
  <w:style w:type="paragraph" w:customStyle="1" w:styleId="B495B72496E9411F97F6B7D6F07C47E4">
    <w:name w:val="B495B72496E9411F97F6B7D6F07C47E4"/>
  </w:style>
  <w:style w:type="paragraph" w:customStyle="1" w:styleId="86178F1B2C3B48748C9406B40CDCCE09">
    <w:name w:val="86178F1B2C3B48748C9406B40CDCCE09"/>
  </w:style>
  <w:style w:type="paragraph" w:customStyle="1" w:styleId="757959FD2AB9449A8CB526B5F7B43173">
    <w:name w:val="757959FD2AB9449A8CB526B5F7B43173"/>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4CF68E0C64DD4CA7BD0B3CF018CC12D5">
    <w:name w:val="4CF68E0C64DD4CA7BD0B3CF018CC12D5"/>
  </w:style>
  <w:style w:type="character" w:styleId="PlaceholderText">
    <w:name w:val="Placeholder Text"/>
    <w:basedOn w:val="DefaultParagraphFont"/>
    <w:uiPriority w:val="99"/>
    <w:semiHidden/>
    <w:rsid w:val="00FC07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4.xml><?xml version="1.0" encoding="utf-8"?>
<ds:datastoreItem xmlns:ds="http://schemas.openxmlformats.org/officeDocument/2006/customXml" ds:itemID="{E16A01A5-B4E7-1744-887C-8EC9A476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C:\Users\Erwin\AppData\Roaming\Microsoft\Templates\Blue grey resume.dotx</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2020-09-17T00:39:00Z</dcterms:created>
  <dcterms:modified xsi:type="dcterms:W3CDTF">2020-10-13T18:33:00Z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